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AC2F4" w14:textId="77777777" w:rsidR="007B54C0" w:rsidRPr="00292F73" w:rsidRDefault="007B54C0" w:rsidP="007B54C0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4EDD054" wp14:editId="273E0C68">
            <wp:simplePos x="0" y="0"/>
            <wp:positionH relativeFrom="column">
              <wp:posOffset>-53340</wp:posOffset>
            </wp:positionH>
            <wp:positionV relativeFrom="paragraph">
              <wp:posOffset>15239</wp:posOffset>
            </wp:positionV>
            <wp:extent cx="1352550" cy="619125"/>
            <wp:effectExtent l="0" t="0" r="0" b="9525"/>
            <wp:wrapNone/>
            <wp:docPr id="2" name="Рисунок 2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FAB092" w14:textId="77777777" w:rsidR="00447181" w:rsidRPr="008C742F" w:rsidRDefault="00447181" w:rsidP="00447181">
      <w:pPr>
        <w:spacing w:after="0" w:line="240" w:lineRule="auto"/>
        <w:ind w:firstLine="1560"/>
        <w:jc w:val="center"/>
        <w:rPr>
          <w:rFonts w:ascii="Times New Roman" w:hAnsi="Times New Roman"/>
          <w:b/>
          <w:szCs w:val="18"/>
        </w:rPr>
      </w:pPr>
      <w:r w:rsidRPr="008C742F">
        <w:rPr>
          <w:rFonts w:ascii="Times New Roman" w:hAnsi="Times New Roman"/>
          <w:b/>
          <w:szCs w:val="18"/>
        </w:rPr>
        <w:t>Общество с ограниченной ответственностью</w:t>
      </w:r>
    </w:p>
    <w:p w14:paraId="2754AD94" w14:textId="77777777" w:rsidR="00447181" w:rsidRPr="008C742F" w:rsidRDefault="00447181" w:rsidP="00447181">
      <w:pPr>
        <w:spacing w:after="0" w:line="240" w:lineRule="auto"/>
        <w:ind w:firstLine="1560"/>
        <w:jc w:val="center"/>
        <w:rPr>
          <w:rFonts w:ascii="Times New Roman" w:hAnsi="Times New Roman"/>
          <w:b/>
          <w:szCs w:val="18"/>
        </w:rPr>
      </w:pPr>
      <w:r w:rsidRPr="008C742F">
        <w:rPr>
          <w:rFonts w:ascii="Times New Roman" w:hAnsi="Times New Roman"/>
          <w:b/>
          <w:szCs w:val="18"/>
        </w:rPr>
        <w:t>«Коммерческий банк внешнеторгового финансирования»</w:t>
      </w:r>
    </w:p>
    <w:p w14:paraId="7693C6C0" w14:textId="77777777" w:rsidR="00447181" w:rsidRPr="008C742F" w:rsidRDefault="00447181" w:rsidP="00447181">
      <w:pPr>
        <w:spacing w:after="0" w:line="240" w:lineRule="auto"/>
        <w:ind w:firstLine="1560"/>
        <w:jc w:val="center"/>
        <w:rPr>
          <w:rFonts w:ascii="Times New Roman" w:hAnsi="Times New Roman"/>
          <w:b/>
          <w:sz w:val="20"/>
          <w:szCs w:val="18"/>
        </w:rPr>
      </w:pPr>
      <w:r w:rsidRPr="008C742F">
        <w:rPr>
          <w:rFonts w:ascii="Times New Roman" w:hAnsi="Times New Roman"/>
          <w:b/>
          <w:sz w:val="20"/>
          <w:szCs w:val="18"/>
        </w:rPr>
        <w:t>350059, г. Краснодар, ул. Волжская, дом 47</w:t>
      </w:r>
    </w:p>
    <w:p w14:paraId="272369B4" w14:textId="1E3CB89A" w:rsidR="007B54C0" w:rsidRPr="008C742F" w:rsidRDefault="00447181" w:rsidP="00447181">
      <w:pPr>
        <w:spacing w:after="0" w:line="240" w:lineRule="auto"/>
        <w:ind w:firstLine="1560"/>
        <w:jc w:val="center"/>
        <w:rPr>
          <w:rFonts w:ascii="Times New Roman" w:hAnsi="Times New Roman"/>
          <w:b/>
          <w:sz w:val="20"/>
          <w:szCs w:val="18"/>
        </w:rPr>
      </w:pPr>
      <w:r w:rsidRPr="008C742F">
        <w:rPr>
          <w:rFonts w:ascii="Times New Roman" w:hAnsi="Times New Roman"/>
          <w:b/>
          <w:sz w:val="20"/>
          <w:szCs w:val="18"/>
        </w:rPr>
        <w:t>тел./факс (861) 203-02-33, e-</w:t>
      </w:r>
      <w:proofErr w:type="spellStart"/>
      <w:r w:rsidRPr="008C742F">
        <w:rPr>
          <w:rFonts w:ascii="Times New Roman" w:hAnsi="Times New Roman"/>
          <w:b/>
          <w:sz w:val="20"/>
          <w:szCs w:val="18"/>
        </w:rPr>
        <w:t>mail</w:t>
      </w:r>
      <w:proofErr w:type="spellEnd"/>
      <w:r w:rsidRPr="008C742F">
        <w:rPr>
          <w:rFonts w:ascii="Times New Roman" w:hAnsi="Times New Roman"/>
          <w:b/>
          <w:sz w:val="20"/>
          <w:szCs w:val="18"/>
        </w:rPr>
        <w:t>: krasnodar@vfbank.ru</w:t>
      </w:r>
    </w:p>
    <w:tbl>
      <w:tblPr>
        <w:tblStyle w:val="a4"/>
        <w:tblW w:w="1105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7B54C0" w:rsidRPr="00E328B5" w14:paraId="69D2BEC7" w14:textId="77777777" w:rsidTr="00A46BD9">
        <w:trPr>
          <w:trHeight w:val="530"/>
        </w:trPr>
        <w:tc>
          <w:tcPr>
            <w:tcW w:w="11057" w:type="dxa"/>
          </w:tcPr>
          <w:p w14:paraId="149AE1E7" w14:textId="77777777" w:rsidR="007B54C0" w:rsidRPr="00AB741D" w:rsidRDefault="007B54C0" w:rsidP="00A46BD9">
            <w:pPr>
              <w:pBdr>
                <w:bottom w:val="single" w:sz="12" w:space="1" w:color="auto"/>
              </w:pBdr>
              <w:spacing w:after="0" w:line="180" w:lineRule="exact"/>
              <w:jc w:val="center"/>
              <w:rPr>
                <w:rFonts w:ascii="Courier New" w:hAnsi="Courier New"/>
                <w:b/>
                <w:sz w:val="16"/>
                <w:szCs w:val="16"/>
              </w:rPr>
            </w:pPr>
          </w:p>
          <w:p w14:paraId="14D927A6" w14:textId="67BF6EC7" w:rsidR="007B54C0" w:rsidRPr="00E328B5" w:rsidRDefault="007B54C0" w:rsidP="00DB19D7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caps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4292B8C1" w14:textId="77777777" w:rsidR="00E972D1" w:rsidRDefault="00E972D1" w:rsidP="00E972D1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8C595F">
        <w:rPr>
          <w:rFonts w:ascii="Times New Roman" w:hAnsi="Times New Roman"/>
          <w:b/>
          <w:caps/>
        </w:rPr>
        <w:t xml:space="preserve">анкета </w:t>
      </w:r>
      <w:r>
        <w:rPr>
          <w:rFonts w:ascii="Times New Roman" w:hAnsi="Times New Roman"/>
          <w:b/>
          <w:caps/>
        </w:rPr>
        <w:t>Физического</w:t>
      </w:r>
      <w:r w:rsidRPr="008C595F">
        <w:rPr>
          <w:rFonts w:ascii="Times New Roman" w:hAnsi="Times New Roman"/>
          <w:b/>
          <w:caps/>
        </w:rPr>
        <w:t xml:space="preserve"> лица</w:t>
      </w:r>
      <w:r w:rsidRPr="001729CB">
        <w:rPr>
          <w:rFonts w:ascii="Times New Roman" w:hAnsi="Times New Roman"/>
          <w:b/>
          <w:caps/>
        </w:rPr>
        <w:t xml:space="preserve"> </w:t>
      </w:r>
      <w:r>
        <w:rPr>
          <w:rFonts w:ascii="Times New Roman" w:hAnsi="Times New Roman"/>
          <w:b/>
          <w:caps/>
        </w:rPr>
        <w:t>–</w:t>
      </w:r>
      <w:r w:rsidRPr="001729CB">
        <w:rPr>
          <w:rFonts w:ascii="Times New Roman" w:hAnsi="Times New Roman"/>
          <w:b/>
          <w:caps/>
        </w:rPr>
        <w:t xml:space="preserve"> </w:t>
      </w:r>
    </w:p>
    <w:p w14:paraId="11C69005" w14:textId="77777777" w:rsidR="00E972D1" w:rsidRPr="008C595F" w:rsidRDefault="00E972D1" w:rsidP="00E972D1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1729CB">
        <w:rPr>
          <w:rFonts w:ascii="Times New Roman" w:hAnsi="Times New Roman"/>
          <w:b/>
          <w:caps/>
        </w:rPr>
        <w:t>принципала/поручителя/залогодателя</w:t>
      </w:r>
      <w:r>
        <w:rPr>
          <w:rFonts w:ascii="Times New Roman" w:eastAsia="Times New Roman" w:hAnsi="Times New Roman"/>
          <w:color w:val="000000"/>
          <w:sz w:val="18"/>
          <w:szCs w:val="18"/>
          <w:vertAlign w:val="superscript"/>
          <w:lang w:eastAsia="ru-RU"/>
        </w:rPr>
        <w:t>1</w:t>
      </w:r>
    </w:p>
    <w:p w14:paraId="439981DC" w14:textId="16CC71FC" w:rsidR="00EB1B23" w:rsidRPr="00E96425" w:rsidRDefault="00EB1B23" w:rsidP="008929B4">
      <w:pPr>
        <w:spacing w:after="0" w:line="240" w:lineRule="auto"/>
        <w:jc w:val="center"/>
        <w:rPr>
          <w:rFonts w:ascii="Times New Roman" w:hAnsi="Times New Roman"/>
          <w:b/>
          <w:i/>
          <w:caps/>
          <w:color w:val="1F497D" w:themeColor="text2"/>
          <w:sz w:val="16"/>
          <w:szCs w:val="16"/>
        </w:rPr>
      </w:pPr>
      <w:r w:rsidRPr="00E96425">
        <w:rPr>
          <w:rFonts w:ascii="Times New Roman" w:hAnsi="Times New Roman"/>
          <w:b/>
          <w:i/>
          <w:caps/>
          <w:color w:val="1F497D" w:themeColor="text2"/>
          <w:sz w:val="16"/>
          <w:szCs w:val="16"/>
        </w:rPr>
        <w:t>все графы анкеты должны быть заполнены</w:t>
      </w:r>
      <w:r w:rsidR="009D7EAA" w:rsidRPr="00E96425">
        <w:rPr>
          <w:rFonts w:ascii="Times New Roman" w:hAnsi="Times New Roman"/>
          <w:b/>
          <w:i/>
          <w:caps/>
          <w:color w:val="1F497D" w:themeColor="text2"/>
          <w:sz w:val="16"/>
          <w:szCs w:val="16"/>
        </w:rPr>
        <w:t>. наличие пустых строк/граф не допускается</w:t>
      </w: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106"/>
        <w:gridCol w:w="44"/>
        <w:gridCol w:w="16"/>
        <w:gridCol w:w="439"/>
        <w:gridCol w:w="26"/>
        <w:gridCol w:w="117"/>
        <w:gridCol w:w="30"/>
        <w:gridCol w:w="695"/>
        <w:gridCol w:w="123"/>
        <w:gridCol w:w="244"/>
        <w:gridCol w:w="708"/>
        <w:gridCol w:w="459"/>
        <w:gridCol w:w="9"/>
        <w:gridCol w:w="46"/>
        <w:gridCol w:w="236"/>
        <w:gridCol w:w="116"/>
        <w:gridCol w:w="169"/>
        <w:gridCol w:w="176"/>
        <w:gridCol w:w="106"/>
        <w:gridCol w:w="285"/>
        <w:gridCol w:w="282"/>
        <w:gridCol w:w="12"/>
        <w:gridCol w:w="227"/>
        <w:gridCol w:w="27"/>
        <w:gridCol w:w="17"/>
        <w:gridCol w:w="51"/>
        <w:gridCol w:w="234"/>
        <w:gridCol w:w="425"/>
        <w:gridCol w:w="384"/>
        <w:gridCol w:w="42"/>
        <w:gridCol w:w="424"/>
        <w:gridCol w:w="284"/>
        <w:gridCol w:w="17"/>
        <w:gridCol w:w="54"/>
        <w:gridCol w:w="921"/>
        <w:gridCol w:w="526"/>
        <w:gridCol w:w="324"/>
        <w:gridCol w:w="1135"/>
      </w:tblGrid>
      <w:tr w:rsidR="001755E7" w:rsidRPr="00534D68" w14:paraId="6DA9AB3E" w14:textId="77777777" w:rsidTr="00A97176">
        <w:trPr>
          <w:trHeight w:val="260"/>
        </w:trPr>
        <w:tc>
          <w:tcPr>
            <w:tcW w:w="11057" w:type="dxa"/>
            <w:gridSpan w:val="39"/>
            <w:shd w:val="clear" w:color="auto" w:fill="A6A6A6"/>
            <w:vAlign w:val="center"/>
          </w:tcPr>
          <w:p w14:paraId="7317A88A" w14:textId="3E5B5A25" w:rsidR="001755E7" w:rsidRPr="008C595F" w:rsidRDefault="009D69B2" w:rsidP="00066524">
            <w:pPr>
              <w:pStyle w:val="12"/>
            </w:pPr>
            <w:r w:rsidRPr="009D69B2">
              <w:t>ОБЩИЕ СВЕДЕНИЯ О ПРИНЦИПАЛЕ/ПОРУЧИТЕЛЕ/ЗАЛОГОДАТЕЛЕ (далее - КЛИЕНТ)</w:t>
            </w:r>
          </w:p>
        </w:tc>
      </w:tr>
      <w:tr w:rsidR="00C802B9" w:rsidRPr="00534D68" w14:paraId="67FDE708" w14:textId="77777777" w:rsidTr="00A97176">
        <w:trPr>
          <w:trHeight w:val="255"/>
        </w:trPr>
        <w:tc>
          <w:tcPr>
            <w:tcW w:w="2126" w:type="dxa"/>
            <w:gridSpan w:val="5"/>
            <w:shd w:val="clear" w:color="auto" w:fill="D9D9D9"/>
            <w:vAlign w:val="center"/>
          </w:tcPr>
          <w:p w14:paraId="211B6622" w14:textId="77777777" w:rsidR="007A7F6E" w:rsidRPr="00FC5557" w:rsidRDefault="00CB0A27" w:rsidP="007A7F6E">
            <w:pPr>
              <w:pStyle w:val="110"/>
              <w:rPr>
                <w:sz w:val="16"/>
                <w:szCs w:val="16"/>
              </w:rPr>
            </w:pPr>
            <w:r w:rsidRPr="00FC5557">
              <w:rPr>
                <w:sz w:val="16"/>
                <w:szCs w:val="16"/>
              </w:rPr>
              <w:t>Фамилия</w:t>
            </w:r>
          </w:p>
        </w:tc>
        <w:tc>
          <w:tcPr>
            <w:tcW w:w="8931" w:type="dxa"/>
            <w:gridSpan w:val="34"/>
            <w:vAlign w:val="center"/>
          </w:tcPr>
          <w:p w14:paraId="3329DC87" w14:textId="77777777" w:rsidR="007A7F6E" w:rsidRPr="009B778C" w:rsidRDefault="007A7F6E" w:rsidP="00B579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02B9" w:rsidRPr="00534D68" w14:paraId="2F41BA10" w14:textId="77777777" w:rsidTr="00A97176">
        <w:trPr>
          <w:trHeight w:val="287"/>
        </w:trPr>
        <w:tc>
          <w:tcPr>
            <w:tcW w:w="2126" w:type="dxa"/>
            <w:gridSpan w:val="5"/>
            <w:shd w:val="clear" w:color="auto" w:fill="D9D9D9"/>
            <w:vAlign w:val="center"/>
          </w:tcPr>
          <w:p w14:paraId="1294FC65" w14:textId="77777777" w:rsidR="007A7F6E" w:rsidRPr="00FC5557" w:rsidRDefault="00CB0A27" w:rsidP="007A7F6E">
            <w:pPr>
              <w:pStyle w:val="110"/>
              <w:rPr>
                <w:sz w:val="16"/>
                <w:szCs w:val="16"/>
              </w:rPr>
            </w:pPr>
            <w:r w:rsidRPr="00FC5557">
              <w:rPr>
                <w:sz w:val="16"/>
                <w:szCs w:val="16"/>
              </w:rPr>
              <w:t>Имя</w:t>
            </w:r>
          </w:p>
        </w:tc>
        <w:tc>
          <w:tcPr>
            <w:tcW w:w="8931" w:type="dxa"/>
            <w:gridSpan w:val="34"/>
            <w:vAlign w:val="center"/>
          </w:tcPr>
          <w:p w14:paraId="78A3640A" w14:textId="77777777" w:rsidR="007A7F6E" w:rsidRPr="009B778C" w:rsidRDefault="007A7F6E" w:rsidP="00B579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02B9" w:rsidRPr="00534D68" w14:paraId="511232EB" w14:textId="77777777" w:rsidTr="00A97176">
        <w:trPr>
          <w:trHeight w:val="263"/>
        </w:trPr>
        <w:tc>
          <w:tcPr>
            <w:tcW w:w="2126" w:type="dxa"/>
            <w:gridSpan w:val="5"/>
            <w:shd w:val="clear" w:color="auto" w:fill="D9D9D9"/>
            <w:vAlign w:val="center"/>
          </w:tcPr>
          <w:p w14:paraId="078BB6FB" w14:textId="07DE49FB" w:rsidR="007A7F6E" w:rsidRPr="00FC5557" w:rsidRDefault="00CB0A27" w:rsidP="007A7F6E">
            <w:pPr>
              <w:pStyle w:val="110"/>
              <w:rPr>
                <w:sz w:val="16"/>
                <w:szCs w:val="16"/>
              </w:rPr>
            </w:pPr>
            <w:r w:rsidRPr="00FC5557">
              <w:rPr>
                <w:sz w:val="16"/>
                <w:szCs w:val="16"/>
              </w:rPr>
              <w:t>Отчество</w:t>
            </w:r>
            <w:r w:rsidR="000139A5">
              <w:rPr>
                <w:sz w:val="16"/>
                <w:szCs w:val="16"/>
              </w:rPr>
              <w:t xml:space="preserve"> </w:t>
            </w:r>
            <w:r w:rsidR="000139A5" w:rsidRPr="000139A5">
              <w:rPr>
                <w:b w:val="0"/>
                <w:sz w:val="16"/>
                <w:szCs w:val="16"/>
              </w:rPr>
              <w:t>(при наличии)</w:t>
            </w:r>
          </w:p>
        </w:tc>
        <w:tc>
          <w:tcPr>
            <w:tcW w:w="8931" w:type="dxa"/>
            <w:gridSpan w:val="34"/>
            <w:vAlign w:val="center"/>
          </w:tcPr>
          <w:p w14:paraId="15F77362" w14:textId="77777777" w:rsidR="007A7F6E" w:rsidRPr="009B778C" w:rsidRDefault="007A7F6E" w:rsidP="00B579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49D0" w:rsidRPr="00534D68" w14:paraId="59B9FA91" w14:textId="77777777" w:rsidTr="00A97176">
        <w:trPr>
          <w:trHeight w:val="165"/>
        </w:trPr>
        <w:tc>
          <w:tcPr>
            <w:tcW w:w="2126" w:type="dxa"/>
            <w:gridSpan w:val="5"/>
            <w:vMerge w:val="restart"/>
            <w:shd w:val="clear" w:color="auto" w:fill="D9D9D9"/>
            <w:vAlign w:val="center"/>
          </w:tcPr>
          <w:p w14:paraId="423843AD" w14:textId="77777777" w:rsidR="00FC5557" w:rsidRPr="00FC5557" w:rsidRDefault="00FC5557" w:rsidP="00813B3F">
            <w:pPr>
              <w:pStyle w:val="110"/>
              <w:rPr>
                <w:sz w:val="16"/>
                <w:szCs w:val="16"/>
              </w:rPr>
            </w:pPr>
            <w:r w:rsidRPr="00FC5557">
              <w:rPr>
                <w:sz w:val="16"/>
                <w:szCs w:val="16"/>
              </w:rPr>
              <w:t>Изменялась ли ФИО?</w:t>
            </w:r>
          </w:p>
        </w:tc>
        <w:tc>
          <w:tcPr>
            <w:tcW w:w="868" w:type="dxa"/>
            <w:gridSpan w:val="4"/>
            <w:vMerge w:val="restart"/>
            <w:vAlign w:val="center"/>
          </w:tcPr>
          <w:p w14:paraId="038929AE" w14:textId="5B3D63C8" w:rsidR="00FC5557" w:rsidRPr="00FC5557" w:rsidRDefault="005941D9" w:rsidP="00B579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938329192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2A17CE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="00FC5557" w:rsidRPr="00FC5557">
              <w:rPr>
                <w:rFonts w:ascii="Times New Roman" w:hAnsi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8063" w:type="dxa"/>
            <w:gridSpan w:val="30"/>
            <w:tcBorders>
              <w:bottom w:val="single" w:sz="4" w:space="0" w:color="auto"/>
            </w:tcBorders>
            <w:vAlign w:val="center"/>
          </w:tcPr>
          <w:p w14:paraId="4010A5EB" w14:textId="463A1790" w:rsidR="00FC5557" w:rsidRPr="00FC5557" w:rsidRDefault="005941D9" w:rsidP="00B579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285047617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2A17CE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="00FC5557" w:rsidRPr="00FC5557">
              <w:rPr>
                <w:rFonts w:ascii="Times New Roman" w:hAnsi="Times New Roman"/>
                <w:sz w:val="20"/>
                <w:szCs w:val="20"/>
              </w:rPr>
              <w:t xml:space="preserve"> да (укажите прежние)</w:t>
            </w:r>
          </w:p>
        </w:tc>
      </w:tr>
      <w:tr w:rsidR="001749D0" w:rsidRPr="00534D68" w14:paraId="6625009D" w14:textId="77777777" w:rsidTr="00A97176">
        <w:trPr>
          <w:trHeight w:val="165"/>
        </w:trPr>
        <w:tc>
          <w:tcPr>
            <w:tcW w:w="2126" w:type="dxa"/>
            <w:gridSpan w:val="5"/>
            <w:vMerge/>
            <w:shd w:val="clear" w:color="auto" w:fill="D9D9D9"/>
            <w:vAlign w:val="center"/>
          </w:tcPr>
          <w:p w14:paraId="4ECE707B" w14:textId="77777777" w:rsidR="00FC5557" w:rsidRDefault="00FC5557" w:rsidP="00813B3F">
            <w:pPr>
              <w:pStyle w:val="110"/>
            </w:pPr>
          </w:p>
        </w:tc>
        <w:tc>
          <w:tcPr>
            <w:tcW w:w="868" w:type="dxa"/>
            <w:gridSpan w:val="4"/>
            <w:vMerge/>
            <w:vAlign w:val="center"/>
          </w:tcPr>
          <w:p w14:paraId="60BDF66C" w14:textId="77777777" w:rsidR="00FC5557" w:rsidRPr="00CB0A27" w:rsidRDefault="00FC5557" w:rsidP="00B579AF">
            <w:pPr>
              <w:spacing w:after="0" w:line="240" w:lineRule="auto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1825" w:type="dxa"/>
            <w:gridSpan w:val="7"/>
            <w:tcBorders>
              <w:bottom w:val="single" w:sz="4" w:space="0" w:color="auto"/>
            </w:tcBorders>
            <w:vAlign w:val="center"/>
          </w:tcPr>
          <w:p w14:paraId="72A381F8" w14:textId="77777777" w:rsidR="00FC5557" w:rsidRPr="00FC5557" w:rsidRDefault="00FC5557" w:rsidP="00B579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C5557">
              <w:rPr>
                <w:rFonts w:ascii="Times New Roman" w:hAnsi="Times New Roman"/>
                <w:b/>
                <w:sz w:val="16"/>
                <w:szCs w:val="16"/>
              </w:rPr>
              <w:t>Фамилия</w:t>
            </w:r>
          </w:p>
        </w:tc>
        <w:tc>
          <w:tcPr>
            <w:tcW w:w="6238" w:type="dxa"/>
            <w:gridSpan w:val="23"/>
            <w:tcBorders>
              <w:bottom w:val="single" w:sz="4" w:space="0" w:color="auto"/>
            </w:tcBorders>
            <w:vAlign w:val="center"/>
          </w:tcPr>
          <w:p w14:paraId="05BE0726" w14:textId="77777777" w:rsidR="00FC5557" w:rsidRPr="009B778C" w:rsidRDefault="00FC5557" w:rsidP="00B579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49D0" w:rsidRPr="00534D68" w14:paraId="4E084157" w14:textId="77777777" w:rsidTr="00A97176">
        <w:trPr>
          <w:trHeight w:val="165"/>
        </w:trPr>
        <w:tc>
          <w:tcPr>
            <w:tcW w:w="2126" w:type="dxa"/>
            <w:gridSpan w:val="5"/>
            <w:vMerge/>
            <w:shd w:val="clear" w:color="auto" w:fill="D9D9D9"/>
            <w:vAlign w:val="center"/>
          </w:tcPr>
          <w:p w14:paraId="34956FA3" w14:textId="77777777" w:rsidR="00FC5557" w:rsidRDefault="00FC5557" w:rsidP="00813B3F">
            <w:pPr>
              <w:pStyle w:val="110"/>
            </w:pPr>
          </w:p>
        </w:tc>
        <w:tc>
          <w:tcPr>
            <w:tcW w:w="868" w:type="dxa"/>
            <w:gridSpan w:val="4"/>
            <w:vMerge/>
            <w:vAlign w:val="center"/>
          </w:tcPr>
          <w:p w14:paraId="63E88991" w14:textId="77777777" w:rsidR="00FC5557" w:rsidRPr="00CB0A27" w:rsidRDefault="00FC5557" w:rsidP="00B579AF">
            <w:pPr>
              <w:spacing w:after="0" w:line="240" w:lineRule="auto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1825" w:type="dxa"/>
            <w:gridSpan w:val="7"/>
            <w:tcBorders>
              <w:bottom w:val="single" w:sz="4" w:space="0" w:color="auto"/>
            </w:tcBorders>
            <w:vAlign w:val="center"/>
          </w:tcPr>
          <w:p w14:paraId="6AF27935" w14:textId="77777777" w:rsidR="00FC5557" w:rsidRPr="00FC5557" w:rsidRDefault="00FC5557" w:rsidP="00B579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C5557">
              <w:rPr>
                <w:rFonts w:ascii="Times New Roman" w:hAnsi="Times New Roman"/>
                <w:b/>
                <w:sz w:val="16"/>
                <w:szCs w:val="16"/>
              </w:rPr>
              <w:t>Имя</w:t>
            </w:r>
          </w:p>
        </w:tc>
        <w:tc>
          <w:tcPr>
            <w:tcW w:w="6238" w:type="dxa"/>
            <w:gridSpan w:val="23"/>
            <w:tcBorders>
              <w:bottom w:val="single" w:sz="4" w:space="0" w:color="auto"/>
            </w:tcBorders>
            <w:vAlign w:val="center"/>
          </w:tcPr>
          <w:p w14:paraId="7320D7EB" w14:textId="77777777" w:rsidR="00FC5557" w:rsidRPr="009B778C" w:rsidRDefault="00FC5557" w:rsidP="00B579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49D0" w:rsidRPr="00534D68" w14:paraId="255F15FC" w14:textId="77777777" w:rsidTr="00A97176">
        <w:trPr>
          <w:trHeight w:val="165"/>
        </w:trPr>
        <w:tc>
          <w:tcPr>
            <w:tcW w:w="2126" w:type="dxa"/>
            <w:gridSpan w:val="5"/>
            <w:vMerge/>
            <w:shd w:val="clear" w:color="auto" w:fill="D9D9D9"/>
            <w:vAlign w:val="center"/>
          </w:tcPr>
          <w:p w14:paraId="2DBF80E5" w14:textId="77777777" w:rsidR="00FC5557" w:rsidRDefault="00FC5557" w:rsidP="00813B3F">
            <w:pPr>
              <w:pStyle w:val="110"/>
            </w:pPr>
          </w:p>
        </w:tc>
        <w:tc>
          <w:tcPr>
            <w:tcW w:w="86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26C0A650" w14:textId="77777777" w:rsidR="00FC5557" w:rsidRPr="00CB0A27" w:rsidRDefault="00FC5557" w:rsidP="00B579AF">
            <w:pPr>
              <w:spacing w:after="0" w:line="240" w:lineRule="auto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1825" w:type="dxa"/>
            <w:gridSpan w:val="7"/>
            <w:tcBorders>
              <w:bottom w:val="single" w:sz="4" w:space="0" w:color="auto"/>
            </w:tcBorders>
            <w:vAlign w:val="center"/>
          </w:tcPr>
          <w:p w14:paraId="47B90BBA" w14:textId="2039ECDE" w:rsidR="00FC5557" w:rsidRPr="00FC5557" w:rsidRDefault="00FC5557" w:rsidP="00B579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C5557">
              <w:rPr>
                <w:rFonts w:ascii="Times New Roman" w:hAnsi="Times New Roman"/>
                <w:b/>
                <w:sz w:val="16"/>
                <w:szCs w:val="16"/>
              </w:rPr>
              <w:t>Отчество</w:t>
            </w:r>
            <w:r w:rsidR="001D396D" w:rsidRPr="001D396D">
              <w:rPr>
                <w:rFonts w:ascii="Times New Roman" w:hAnsi="Times New Roman"/>
                <w:sz w:val="16"/>
                <w:szCs w:val="16"/>
              </w:rPr>
              <w:t>(при наличии)</w:t>
            </w:r>
          </w:p>
        </w:tc>
        <w:tc>
          <w:tcPr>
            <w:tcW w:w="6238" w:type="dxa"/>
            <w:gridSpan w:val="23"/>
            <w:tcBorders>
              <w:bottom w:val="single" w:sz="4" w:space="0" w:color="auto"/>
            </w:tcBorders>
            <w:vAlign w:val="center"/>
          </w:tcPr>
          <w:p w14:paraId="2103AF0C" w14:textId="77777777" w:rsidR="00FC5557" w:rsidRPr="009B778C" w:rsidRDefault="00FC5557" w:rsidP="00B579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02B9" w:rsidRPr="00534D68" w14:paraId="51322028" w14:textId="77777777" w:rsidTr="00A97176">
        <w:trPr>
          <w:trHeight w:val="263"/>
        </w:trPr>
        <w:tc>
          <w:tcPr>
            <w:tcW w:w="2126" w:type="dxa"/>
            <w:gridSpan w:val="5"/>
            <w:shd w:val="clear" w:color="auto" w:fill="D9D9D9"/>
            <w:vAlign w:val="center"/>
          </w:tcPr>
          <w:p w14:paraId="5D25CBC7" w14:textId="77777777" w:rsidR="00D678A8" w:rsidRPr="008C595F" w:rsidRDefault="00D678A8" w:rsidP="00813B3F">
            <w:pPr>
              <w:pStyle w:val="110"/>
            </w:pPr>
            <w:r>
              <w:t xml:space="preserve">Гражданство </w:t>
            </w:r>
          </w:p>
        </w:tc>
        <w:tc>
          <w:tcPr>
            <w:tcW w:w="8931" w:type="dxa"/>
            <w:gridSpan w:val="34"/>
            <w:tcBorders>
              <w:bottom w:val="single" w:sz="4" w:space="0" w:color="auto"/>
            </w:tcBorders>
            <w:vAlign w:val="center"/>
          </w:tcPr>
          <w:p w14:paraId="0E0782D0" w14:textId="63D2547C" w:rsidR="00D678A8" w:rsidRPr="008C595F" w:rsidRDefault="005941D9" w:rsidP="00D678A8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630240830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9D7EAA" w:rsidRPr="00C463BB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="009D7EAA">
              <w:rPr>
                <w:rFonts w:ascii="Times New Roman" w:hAnsi="Times New Roman"/>
                <w:sz w:val="20"/>
                <w:szCs w:val="20"/>
              </w:rPr>
              <w:t xml:space="preserve"> Россия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337772016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9D7EAA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="009D7EAA">
              <w:rPr>
                <w:rFonts w:ascii="Times New Roman" w:hAnsi="Times New Roman"/>
                <w:sz w:val="20"/>
                <w:szCs w:val="20"/>
              </w:rPr>
              <w:t xml:space="preserve"> Иное (указать)</w:t>
            </w:r>
          </w:p>
        </w:tc>
      </w:tr>
      <w:tr w:rsidR="00561E11" w:rsidRPr="00534D68" w14:paraId="5F3DE356" w14:textId="77777777" w:rsidTr="00A97176">
        <w:trPr>
          <w:trHeight w:val="263"/>
        </w:trPr>
        <w:tc>
          <w:tcPr>
            <w:tcW w:w="11057" w:type="dxa"/>
            <w:gridSpan w:val="39"/>
            <w:shd w:val="clear" w:color="auto" w:fill="A6A6A6" w:themeFill="background1" w:themeFillShade="A6"/>
            <w:vAlign w:val="center"/>
          </w:tcPr>
          <w:p w14:paraId="0B087A06" w14:textId="2B2CEEA8" w:rsidR="00561E11" w:rsidRPr="00E015C6" w:rsidRDefault="00561E11" w:rsidP="00561E11">
            <w:pPr>
              <w:pStyle w:val="12"/>
              <w:rPr>
                <w:lang w:val="en-US"/>
              </w:rPr>
            </w:pPr>
            <w:r>
              <w:t>паспортные данные</w:t>
            </w:r>
          </w:p>
        </w:tc>
      </w:tr>
      <w:tr w:rsidR="00B80A83" w:rsidRPr="00534D68" w14:paraId="75F43FAA" w14:textId="77777777" w:rsidTr="008232C5">
        <w:trPr>
          <w:trHeight w:val="237"/>
        </w:trPr>
        <w:tc>
          <w:tcPr>
            <w:tcW w:w="2126" w:type="dxa"/>
            <w:gridSpan w:val="5"/>
            <w:shd w:val="clear" w:color="auto" w:fill="D9D9D9"/>
            <w:vAlign w:val="center"/>
          </w:tcPr>
          <w:p w14:paraId="64474C0E" w14:textId="2BB6C03E" w:rsidR="00F2126A" w:rsidRPr="005C1D33" w:rsidRDefault="00F2126A" w:rsidP="00813B3F">
            <w:pPr>
              <w:pStyle w:val="110"/>
              <w:rPr>
                <w:lang w:val="en-US"/>
              </w:rPr>
            </w:pPr>
            <w:r w:rsidRPr="005C1D33">
              <w:t>Серия/Номер</w:t>
            </w:r>
            <w:r w:rsidR="00E015C6" w:rsidRPr="005C1D33">
              <w:rPr>
                <w:lang w:val="en-US"/>
              </w:rPr>
              <w:t>**</w:t>
            </w:r>
          </w:p>
        </w:tc>
        <w:tc>
          <w:tcPr>
            <w:tcW w:w="2693" w:type="dxa"/>
            <w:gridSpan w:val="11"/>
            <w:tcBorders>
              <w:bottom w:val="single" w:sz="4" w:space="0" w:color="auto"/>
            </w:tcBorders>
            <w:vAlign w:val="center"/>
          </w:tcPr>
          <w:p w14:paraId="1E3DB1EB" w14:textId="77777777" w:rsidR="00F2126A" w:rsidRPr="005C1D33" w:rsidRDefault="00F2126A" w:rsidP="00B579AF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5C1D33">
              <w:rPr>
                <w:rFonts w:ascii="Times New Roman" w:hAnsi="Times New Roman"/>
                <w:sz w:val="15"/>
                <w:szCs w:val="15"/>
              </w:rPr>
              <w:t xml:space="preserve"> 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DF4F60" w14:textId="00A0AA24" w:rsidR="00F2126A" w:rsidRPr="005C1D33" w:rsidRDefault="00F2126A" w:rsidP="00561E11">
            <w:pPr>
              <w:pStyle w:val="110"/>
              <w:rPr>
                <w:lang w:val="en-US"/>
              </w:rPr>
            </w:pPr>
            <w:r w:rsidRPr="005C1D33">
              <w:t>Дата выдачи</w:t>
            </w:r>
            <w:r w:rsidR="00E015C6" w:rsidRPr="005C1D33">
              <w:rPr>
                <w:lang w:val="en-US"/>
              </w:rPr>
              <w:t>**</w:t>
            </w:r>
          </w:p>
        </w:tc>
        <w:tc>
          <w:tcPr>
            <w:tcW w:w="1843" w:type="dxa"/>
            <w:gridSpan w:val="10"/>
            <w:tcBorders>
              <w:bottom w:val="single" w:sz="4" w:space="0" w:color="auto"/>
            </w:tcBorders>
            <w:vAlign w:val="center"/>
          </w:tcPr>
          <w:p w14:paraId="74F4E8E5" w14:textId="77777777" w:rsidR="00F2126A" w:rsidRPr="005C1D33" w:rsidRDefault="00F2126A" w:rsidP="00B579AF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977CEB" w14:textId="1F4E87DD" w:rsidR="00F2126A" w:rsidRPr="005C1D33" w:rsidRDefault="00F2126A" w:rsidP="00B579AF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val="en-US"/>
              </w:rPr>
            </w:pPr>
            <w:r w:rsidRPr="005C1D33">
              <w:rPr>
                <w:rFonts w:ascii="Times New Roman" w:hAnsi="Times New Roman"/>
                <w:b/>
                <w:sz w:val="15"/>
                <w:szCs w:val="15"/>
              </w:rPr>
              <w:t>Код подразделения</w:t>
            </w:r>
            <w:r w:rsidR="00E015C6" w:rsidRPr="005C1D33">
              <w:rPr>
                <w:rFonts w:ascii="Times New Roman" w:hAnsi="Times New Roman"/>
                <w:b/>
                <w:sz w:val="15"/>
                <w:szCs w:val="15"/>
                <w:lang w:val="en-US"/>
              </w:rPr>
              <w:t>**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38A03A95" w14:textId="77777777" w:rsidR="00F2126A" w:rsidRPr="005C1D33" w:rsidRDefault="00F2126A" w:rsidP="00B579AF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376053" w:rsidRPr="00534D68" w14:paraId="4228BA60" w14:textId="77777777" w:rsidTr="00A97176">
        <w:trPr>
          <w:trHeight w:val="236"/>
        </w:trPr>
        <w:tc>
          <w:tcPr>
            <w:tcW w:w="2126" w:type="dxa"/>
            <w:gridSpan w:val="5"/>
            <w:shd w:val="clear" w:color="auto" w:fill="D9D9D9"/>
            <w:vAlign w:val="center"/>
          </w:tcPr>
          <w:p w14:paraId="363B5F49" w14:textId="03D1111A" w:rsidR="00376053" w:rsidRPr="005C1D33" w:rsidRDefault="00376053" w:rsidP="00813B3F">
            <w:pPr>
              <w:pStyle w:val="110"/>
              <w:rPr>
                <w:lang w:val="en-US"/>
              </w:rPr>
            </w:pPr>
            <w:r w:rsidRPr="005C1D33">
              <w:rPr>
                <w:color w:val="000000"/>
              </w:rPr>
              <w:t>Кем выдан</w:t>
            </w:r>
            <w:r w:rsidR="00E015C6" w:rsidRPr="005C1D33">
              <w:rPr>
                <w:color w:val="000000"/>
                <w:lang w:val="en-US"/>
              </w:rPr>
              <w:t>**</w:t>
            </w:r>
          </w:p>
        </w:tc>
        <w:tc>
          <w:tcPr>
            <w:tcW w:w="8931" w:type="dxa"/>
            <w:gridSpan w:val="34"/>
            <w:tcBorders>
              <w:bottom w:val="nil"/>
            </w:tcBorders>
            <w:vAlign w:val="center"/>
          </w:tcPr>
          <w:p w14:paraId="1EC3372F" w14:textId="77777777" w:rsidR="00376053" w:rsidRPr="005C1D33" w:rsidRDefault="00376053" w:rsidP="00B579AF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095C46" w:rsidRPr="00534D68" w14:paraId="2E53A682" w14:textId="77777777" w:rsidTr="005C1D33">
        <w:trPr>
          <w:trHeight w:val="236"/>
        </w:trPr>
        <w:tc>
          <w:tcPr>
            <w:tcW w:w="2126" w:type="dxa"/>
            <w:gridSpan w:val="5"/>
            <w:shd w:val="clear" w:color="auto" w:fill="D9D9D9"/>
            <w:vAlign w:val="center"/>
          </w:tcPr>
          <w:p w14:paraId="75FEFFD0" w14:textId="0F2187E9" w:rsidR="00095C46" w:rsidRPr="005C1D33" w:rsidRDefault="00095C46" w:rsidP="00095C46">
            <w:pPr>
              <w:pStyle w:val="110"/>
              <w:rPr>
                <w:color w:val="000000"/>
                <w:lang w:val="en-US"/>
              </w:rPr>
            </w:pPr>
            <w:r w:rsidRPr="005C1D33">
              <w:rPr>
                <w:color w:val="000000"/>
              </w:rPr>
              <w:t>Дата рождения</w:t>
            </w:r>
            <w:r w:rsidR="00E015C6" w:rsidRPr="005C1D33">
              <w:rPr>
                <w:color w:val="000000"/>
                <w:lang w:val="en-US"/>
              </w:rPr>
              <w:t>**</w:t>
            </w:r>
          </w:p>
        </w:tc>
        <w:tc>
          <w:tcPr>
            <w:tcW w:w="2809" w:type="dxa"/>
            <w:gridSpan w:val="12"/>
            <w:tcBorders>
              <w:bottom w:val="nil"/>
            </w:tcBorders>
            <w:vAlign w:val="center"/>
          </w:tcPr>
          <w:p w14:paraId="7806AB60" w14:textId="77777777" w:rsidR="00095C46" w:rsidRPr="005C1D33" w:rsidRDefault="00095C46" w:rsidP="00095C46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18" w:type="dxa"/>
            <w:gridSpan w:val="5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32E989A5" w14:textId="762FEC15" w:rsidR="00095C46" w:rsidRPr="005C1D33" w:rsidRDefault="00095C46" w:rsidP="00095C46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5C1D33">
              <w:rPr>
                <w:rFonts w:ascii="Times New Roman" w:hAnsi="Times New Roman"/>
                <w:b/>
                <w:sz w:val="15"/>
                <w:szCs w:val="15"/>
              </w:rPr>
              <w:t>Пол</w:t>
            </w:r>
            <w:r w:rsidR="008B362E" w:rsidRPr="005C1D33">
              <w:rPr>
                <w:rFonts w:ascii="Times New Roman" w:hAnsi="Times New Roman"/>
                <w:b/>
                <w:sz w:val="15"/>
                <w:szCs w:val="15"/>
              </w:rPr>
              <w:t>**</w:t>
            </w:r>
          </w:p>
        </w:tc>
        <w:tc>
          <w:tcPr>
            <w:tcW w:w="5104" w:type="dxa"/>
            <w:gridSpan w:val="17"/>
            <w:tcBorders>
              <w:bottom w:val="nil"/>
            </w:tcBorders>
            <w:vAlign w:val="center"/>
          </w:tcPr>
          <w:p w14:paraId="10A9BC9F" w14:textId="6CDB9B7F" w:rsidR="00095C46" w:rsidRPr="005C1D33" w:rsidRDefault="005941D9" w:rsidP="00095C46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sdt>
              <w:sdtPr>
                <w:rPr>
                  <w:rFonts w:ascii="Times New Roman" w:hAnsi="Times New Roman"/>
                  <w:sz w:val="15"/>
                  <w:szCs w:val="15"/>
                </w:rPr>
                <w:id w:val="-1174102111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2A17CE" w:rsidRPr="005C1D33">
                  <w:rPr>
                    <w:rFonts w:ascii="Times New Roman" w:hAnsi="Times New Roman"/>
                    <w:sz w:val="15"/>
                    <w:szCs w:val="15"/>
                  </w:rPr>
                  <w:sym w:font="Wingdings 2" w:char="F099"/>
                </w:r>
              </w:sdtContent>
            </w:sdt>
            <w:r w:rsidR="00095C46" w:rsidRPr="005C1D33">
              <w:rPr>
                <w:rFonts w:ascii="Times New Roman" w:hAnsi="Times New Roman"/>
                <w:sz w:val="15"/>
                <w:szCs w:val="15"/>
              </w:rPr>
              <w:t xml:space="preserve"> мужской </w:t>
            </w:r>
          </w:p>
          <w:p w14:paraId="52A8BC7B" w14:textId="5AB5CA2B" w:rsidR="00095C46" w:rsidRPr="005C1D33" w:rsidRDefault="005941D9" w:rsidP="00095C46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sdt>
              <w:sdtPr>
                <w:rPr>
                  <w:rFonts w:ascii="Times New Roman" w:hAnsi="Times New Roman"/>
                  <w:sz w:val="15"/>
                  <w:szCs w:val="15"/>
                </w:rPr>
                <w:id w:val="1050041780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095C46" w:rsidRPr="005C1D33">
                  <w:rPr>
                    <w:rFonts w:ascii="Times New Roman" w:hAnsi="Times New Roman"/>
                    <w:sz w:val="15"/>
                    <w:szCs w:val="15"/>
                  </w:rPr>
                  <w:sym w:font="Wingdings 2" w:char="F099"/>
                </w:r>
              </w:sdtContent>
            </w:sdt>
            <w:r w:rsidR="00095C46" w:rsidRPr="005C1D33">
              <w:rPr>
                <w:rFonts w:ascii="Times New Roman" w:hAnsi="Times New Roman"/>
                <w:sz w:val="15"/>
                <w:szCs w:val="15"/>
              </w:rPr>
              <w:t xml:space="preserve"> женский</w:t>
            </w:r>
          </w:p>
        </w:tc>
      </w:tr>
      <w:tr w:rsidR="00095C46" w:rsidRPr="00534D68" w14:paraId="7D102AFC" w14:textId="77777777" w:rsidTr="00A97176">
        <w:trPr>
          <w:trHeight w:val="236"/>
        </w:trPr>
        <w:tc>
          <w:tcPr>
            <w:tcW w:w="2126" w:type="dxa"/>
            <w:gridSpan w:val="5"/>
            <w:shd w:val="clear" w:color="auto" w:fill="D9D9D9"/>
            <w:vAlign w:val="center"/>
          </w:tcPr>
          <w:p w14:paraId="1C80837A" w14:textId="0A8A3F66" w:rsidR="00095C46" w:rsidRPr="005C1D33" w:rsidRDefault="00095C46" w:rsidP="00095C46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5C1D33">
              <w:rPr>
                <w:rFonts w:ascii="Times New Roman" w:hAnsi="Times New Roman"/>
                <w:b/>
                <w:sz w:val="15"/>
                <w:szCs w:val="15"/>
              </w:rPr>
              <w:t>ИНН</w:t>
            </w:r>
          </w:p>
        </w:tc>
        <w:tc>
          <w:tcPr>
            <w:tcW w:w="3260" w:type="dxa"/>
            <w:gridSpan w:val="15"/>
            <w:tcBorders>
              <w:bottom w:val="nil"/>
            </w:tcBorders>
            <w:vAlign w:val="center"/>
          </w:tcPr>
          <w:p w14:paraId="09409F17" w14:textId="77777777" w:rsidR="00095C46" w:rsidRPr="005C1D33" w:rsidRDefault="00095C46" w:rsidP="00095C46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gridSpan w:val="6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F23D893" w14:textId="60EBF7D5" w:rsidR="00095C46" w:rsidRPr="005C1D33" w:rsidRDefault="00095C46" w:rsidP="00095C46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5C1D33">
              <w:rPr>
                <w:rFonts w:ascii="Times New Roman" w:hAnsi="Times New Roman"/>
                <w:b/>
                <w:sz w:val="15"/>
                <w:szCs w:val="15"/>
              </w:rPr>
              <w:t>СНИЛС</w:t>
            </w:r>
          </w:p>
        </w:tc>
        <w:tc>
          <w:tcPr>
            <w:tcW w:w="4821" w:type="dxa"/>
            <w:gridSpan w:val="13"/>
            <w:tcBorders>
              <w:bottom w:val="nil"/>
            </w:tcBorders>
            <w:vAlign w:val="center"/>
          </w:tcPr>
          <w:p w14:paraId="71D12342" w14:textId="77777777" w:rsidR="00095C46" w:rsidRPr="005C1D33" w:rsidRDefault="00095C46" w:rsidP="00095C46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  <w:p w14:paraId="6EB6FCE1" w14:textId="6D51AFC6" w:rsidR="00095C46" w:rsidRPr="005C1D33" w:rsidRDefault="00095C46" w:rsidP="00095C46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095C46" w:rsidRPr="00534D68" w14:paraId="7CEA6C3A" w14:textId="77777777" w:rsidTr="00A97176">
        <w:trPr>
          <w:trHeight w:val="236"/>
        </w:trPr>
        <w:tc>
          <w:tcPr>
            <w:tcW w:w="2126" w:type="dxa"/>
            <w:gridSpan w:val="5"/>
            <w:shd w:val="clear" w:color="auto" w:fill="D9D9D9" w:themeFill="background1" w:themeFillShade="D9"/>
            <w:vAlign w:val="center"/>
          </w:tcPr>
          <w:p w14:paraId="5D2DAF84" w14:textId="6164DC09" w:rsidR="00095C46" w:rsidRPr="005C1D33" w:rsidRDefault="00095C46" w:rsidP="00095C46">
            <w:pPr>
              <w:pStyle w:val="12"/>
              <w:ind w:left="0"/>
              <w:jc w:val="both"/>
              <w:rPr>
                <w:caps w:val="0"/>
              </w:rPr>
            </w:pPr>
            <w:r w:rsidRPr="005C1D33">
              <w:rPr>
                <w:caps w:val="0"/>
              </w:rPr>
              <w:t>Данные документов, подтверждающих право на пребывание на территории РФ (для иностранных граждан и лиц без гражданства)</w:t>
            </w:r>
          </w:p>
        </w:tc>
        <w:tc>
          <w:tcPr>
            <w:tcW w:w="8931" w:type="dxa"/>
            <w:gridSpan w:val="34"/>
            <w:shd w:val="clear" w:color="auto" w:fill="FFFFFF" w:themeFill="background1"/>
            <w:vAlign w:val="center"/>
          </w:tcPr>
          <w:p w14:paraId="29640396" w14:textId="39004966" w:rsidR="00095C46" w:rsidRPr="005C1D33" w:rsidRDefault="00095C46" w:rsidP="00095C46">
            <w:pPr>
              <w:pStyle w:val="12"/>
            </w:pPr>
          </w:p>
        </w:tc>
      </w:tr>
      <w:tr w:rsidR="00095C46" w:rsidRPr="00534D68" w14:paraId="28431668" w14:textId="77777777" w:rsidTr="00A97176">
        <w:trPr>
          <w:trHeight w:val="236"/>
        </w:trPr>
        <w:tc>
          <w:tcPr>
            <w:tcW w:w="11057" w:type="dxa"/>
            <w:gridSpan w:val="39"/>
            <w:shd w:val="clear" w:color="auto" w:fill="A6A6A6" w:themeFill="background1" w:themeFillShade="A6"/>
            <w:vAlign w:val="center"/>
          </w:tcPr>
          <w:p w14:paraId="27B6BB7B" w14:textId="65BCFE88" w:rsidR="00095C46" w:rsidRDefault="00095C46" w:rsidP="00095C46">
            <w:pPr>
              <w:pStyle w:val="12"/>
            </w:pPr>
            <w:r>
              <w:t>Адрес регистрации, указанный в паспорте*</w:t>
            </w:r>
          </w:p>
        </w:tc>
      </w:tr>
      <w:tr w:rsidR="00095C46" w:rsidRPr="00534D68" w14:paraId="7F44C6DE" w14:textId="77777777" w:rsidTr="00A97176">
        <w:trPr>
          <w:trHeight w:val="300"/>
        </w:trPr>
        <w:tc>
          <w:tcPr>
            <w:tcW w:w="11057" w:type="dxa"/>
            <w:gridSpan w:val="39"/>
            <w:shd w:val="clear" w:color="auto" w:fill="FFFFFF" w:themeFill="background1"/>
            <w:vAlign w:val="center"/>
          </w:tcPr>
          <w:p w14:paraId="216D7596" w14:textId="77777777" w:rsidR="00095C46" w:rsidRPr="00A62C30" w:rsidRDefault="00095C46" w:rsidP="00095C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C46" w:rsidRPr="00534D68" w14:paraId="44B4F8CA" w14:textId="77777777" w:rsidTr="00A97176">
        <w:trPr>
          <w:trHeight w:val="300"/>
        </w:trPr>
        <w:tc>
          <w:tcPr>
            <w:tcW w:w="11057" w:type="dxa"/>
            <w:gridSpan w:val="39"/>
            <w:shd w:val="clear" w:color="auto" w:fill="A6A6A6" w:themeFill="background1" w:themeFillShade="A6"/>
            <w:vAlign w:val="center"/>
          </w:tcPr>
          <w:p w14:paraId="0C8E2884" w14:textId="26C9E10B" w:rsidR="00095C46" w:rsidRPr="008C595F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174A8">
              <w:rPr>
                <w:rFonts w:ascii="Times New Roman" w:hAnsi="Times New Roman"/>
                <w:b/>
                <w:caps/>
                <w:sz w:val="15"/>
                <w:szCs w:val="15"/>
              </w:rPr>
              <w:t xml:space="preserve">Адрес </w:t>
            </w:r>
            <w:r>
              <w:rPr>
                <w:rFonts w:ascii="Times New Roman" w:hAnsi="Times New Roman"/>
                <w:b/>
                <w:caps/>
                <w:sz w:val="15"/>
                <w:szCs w:val="15"/>
              </w:rPr>
              <w:t>Фактического ПРОЖИВАНИЯ*</w:t>
            </w:r>
          </w:p>
        </w:tc>
      </w:tr>
      <w:tr w:rsidR="00095C46" w:rsidRPr="00534D68" w14:paraId="5408C70D" w14:textId="77777777" w:rsidTr="00A16A60">
        <w:trPr>
          <w:trHeight w:val="300"/>
        </w:trPr>
        <w:tc>
          <w:tcPr>
            <w:tcW w:w="2269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936FF" w14:textId="77777777" w:rsidR="00095C46" w:rsidRPr="002174A8" w:rsidRDefault="00095C46" w:rsidP="00095C46">
            <w:pPr>
              <w:pStyle w:val="110"/>
              <w:rPr>
                <w:b w:val="0"/>
                <w:caps/>
              </w:rPr>
            </w:pPr>
            <w:r>
              <w:rPr>
                <w:color w:val="000000"/>
                <w:sz w:val="16"/>
                <w:szCs w:val="16"/>
              </w:rPr>
              <w:t>Совпадает с адресом регистрации?</w:t>
            </w:r>
          </w:p>
        </w:tc>
        <w:tc>
          <w:tcPr>
            <w:tcW w:w="180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7FB7C4" w14:textId="77777777" w:rsidR="00095C46" w:rsidRPr="002174A8" w:rsidRDefault="005941D9" w:rsidP="00095C46">
            <w:pPr>
              <w:spacing w:after="0" w:line="240" w:lineRule="auto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592667479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095C46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="00095C46">
              <w:rPr>
                <w:rFonts w:ascii="Times New Roman" w:hAnsi="Times New Roman"/>
                <w:sz w:val="20"/>
                <w:szCs w:val="20"/>
              </w:rPr>
              <w:t xml:space="preserve"> да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542433119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095C46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="00095C46">
              <w:rPr>
                <w:rFonts w:ascii="Times New Roman" w:hAnsi="Times New Roman"/>
                <w:sz w:val="20"/>
                <w:szCs w:val="20"/>
              </w:rPr>
              <w:t xml:space="preserve">  нет (указать)</w:t>
            </w:r>
          </w:p>
        </w:tc>
        <w:tc>
          <w:tcPr>
            <w:tcW w:w="6988" w:type="dxa"/>
            <w:gridSpan w:val="2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B9C008" w14:textId="5BFFE235" w:rsidR="00095C46" w:rsidRPr="00A62C30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</w:tr>
      <w:tr w:rsidR="00095C46" w:rsidRPr="00534D68" w14:paraId="365B1FB6" w14:textId="77777777" w:rsidTr="00A97176">
        <w:trPr>
          <w:trHeight w:val="158"/>
        </w:trPr>
        <w:tc>
          <w:tcPr>
            <w:tcW w:w="11057" w:type="dxa"/>
            <w:gridSpan w:val="39"/>
            <w:shd w:val="clear" w:color="auto" w:fill="BFBFBF" w:themeFill="background1" w:themeFillShade="BF"/>
            <w:vAlign w:val="center"/>
          </w:tcPr>
          <w:p w14:paraId="06564329" w14:textId="4B0EDF56" w:rsidR="00095C46" w:rsidRPr="009D7EAA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caps/>
                <w:sz w:val="15"/>
                <w:szCs w:val="15"/>
              </w:rPr>
              <w:t>Контактая информация</w:t>
            </w:r>
          </w:p>
        </w:tc>
      </w:tr>
      <w:tr w:rsidR="00095C46" w:rsidRPr="00534D68" w14:paraId="2844C1F6" w14:textId="77777777" w:rsidTr="00A16A60">
        <w:trPr>
          <w:trHeight w:val="403"/>
        </w:trPr>
        <w:tc>
          <w:tcPr>
            <w:tcW w:w="2269" w:type="dxa"/>
            <w:gridSpan w:val="7"/>
            <w:shd w:val="clear" w:color="auto" w:fill="D9D9D9" w:themeFill="background1" w:themeFillShade="D9"/>
            <w:vAlign w:val="center"/>
          </w:tcPr>
          <w:p w14:paraId="1513A400" w14:textId="77777777" w:rsidR="00095C46" w:rsidRPr="007B0F82" w:rsidRDefault="00095C46" w:rsidP="00095C46">
            <w:pPr>
              <w:pStyle w:val="1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Мобильный телефон</w:t>
            </w:r>
          </w:p>
        </w:tc>
        <w:tc>
          <w:tcPr>
            <w:tcW w:w="1800" w:type="dxa"/>
            <w:gridSpan w:val="5"/>
            <w:shd w:val="clear" w:color="auto" w:fill="FFFFFF" w:themeFill="background1"/>
            <w:vAlign w:val="center"/>
          </w:tcPr>
          <w:p w14:paraId="0BCBA72F" w14:textId="72E23EF6" w:rsidR="00095C46" w:rsidRPr="00D00C74" w:rsidRDefault="00095C46" w:rsidP="00095C46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1884" w:type="dxa"/>
            <w:gridSpan w:val="10"/>
            <w:shd w:val="clear" w:color="auto" w:fill="D9D9D9" w:themeFill="background1" w:themeFillShade="D9"/>
            <w:vAlign w:val="center"/>
          </w:tcPr>
          <w:p w14:paraId="7906A60A" w14:textId="31B82F96" w:rsidR="00095C46" w:rsidRPr="00D00C74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Р</w:t>
            </w:r>
            <w:r w:rsidRPr="009D7EAA">
              <w:rPr>
                <w:rFonts w:ascii="Times New Roman" w:hAnsi="Times New Roman"/>
                <w:b/>
                <w:sz w:val="15"/>
                <w:szCs w:val="15"/>
              </w:rPr>
              <w:t>абочий телефон</w:t>
            </w:r>
          </w:p>
        </w:tc>
        <w:tc>
          <w:tcPr>
            <w:tcW w:w="1377" w:type="dxa"/>
            <w:gridSpan w:val="8"/>
            <w:shd w:val="clear" w:color="auto" w:fill="FFFFFF" w:themeFill="background1"/>
            <w:vAlign w:val="center"/>
          </w:tcPr>
          <w:p w14:paraId="13687B5D" w14:textId="7231BC03" w:rsidR="00095C46" w:rsidRPr="00D00C74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1742" w:type="dxa"/>
            <w:gridSpan w:val="6"/>
            <w:shd w:val="clear" w:color="auto" w:fill="D9D9D9" w:themeFill="background1" w:themeFillShade="D9"/>
            <w:vAlign w:val="center"/>
          </w:tcPr>
          <w:p w14:paraId="2A516B4A" w14:textId="481DFEF6" w:rsidR="00095C46" w:rsidRPr="003F7E24" w:rsidRDefault="00095C46" w:rsidP="00095C46">
            <w:pPr>
              <w:spacing w:after="0" w:line="240" w:lineRule="auto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  <w:lang w:val="en-US"/>
              </w:rPr>
              <w:t>А</w:t>
            </w:r>
            <w:r w:rsidRPr="00C72AF6">
              <w:rPr>
                <w:rFonts w:ascii="Times New Roman" w:hAnsi="Times New Roman"/>
                <w:b/>
                <w:sz w:val="15"/>
                <w:szCs w:val="15"/>
                <w:lang w:val="en-US"/>
              </w:rPr>
              <w:t>дрес электронной почты</w:t>
            </w:r>
          </w:p>
        </w:tc>
        <w:tc>
          <w:tcPr>
            <w:tcW w:w="1985" w:type="dxa"/>
            <w:gridSpan w:val="3"/>
            <w:shd w:val="clear" w:color="auto" w:fill="FFFFFF" w:themeFill="background1"/>
            <w:vAlign w:val="center"/>
          </w:tcPr>
          <w:p w14:paraId="108DBAD2" w14:textId="77777777" w:rsidR="00095C46" w:rsidRPr="003F7E24" w:rsidRDefault="00095C46" w:rsidP="00095C46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</w:tr>
      <w:tr w:rsidR="00095C46" w:rsidRPr="00534D68" w14:paraId="3C8A69A4" w14:textId="77777777" w:rsidTr="00A97176">
        <w:trPr>
          <w:trHeight w:val="145"/>
        </w:trPr>
        <w:tc>
          <w:tcPr>
            <w:tcW w:w="11057" w:type="dxa"/>
            <w:gridSpan w:val="39"/>
            <w:shd w:val="clear" w:color="auto" w:fill="A6A6A6" w:themeFill="background1" w:themeFillShade="A6"/>
            <w:vAlign w:val="center"/>
          </w:tcPr>
          <w:p w14:paraId="70D1D2A1" w14:textId="1A18B7A3" w:rsidR="00095C46" w:rsidRPr="00BA080B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r w:rsidRPr="00BA080B">
              <w:rPr>
                <w:rFonts w:ascii="Times New Roman" w:hAnsi="Times New Roman"/>
                <w:b/>
                <w:caps/>
                <w:sz w:val="15"/>
                <w:szCs w:val="15"/>
              </w:rPr>
              <w:t>образование</w:t>
            </w:r>
          </w:p>
        </w:tc>
      </w:tr>
      <w:tr w:rsidR="00095C46" w:rsidRPr="00534D68" w14:paraId="13400447" w14:textId="77777777" w:rsidTr="00A97176">
        <w:trPr>
          <w:trHeight w:val="287"/>
        </w:trPr>
        <w:tc>
          <w:tcPr>
            <w:tcW w:w="2126" w:type="dxa"/>
            <w:gridSpan w:val="5"/>
            <w:shd w:val="clear" w:color="auto" w:fill="auto"/>
            <w:vAlign w:val="center"/>
          </w:tcPr>
          <w:p w14:paraId="25039BDC" w14:textId="77777777" w:rsidR="00095C46" w:rsidRPr="00BA080B" w:rsidRDefault="005941D9" w:rsidP="00095C46">
            <w:pPr>
              <w:spacing w:after="0" w:line="240" w:lineRule="auto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760740587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095C46" w:rsidRPr="00BA080B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="00095C46" w:rsidRPr="00BA08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95C46" w:rsidRPr="00BA080B">
              <w:rPr>
                <w:rFonts w:ascii="Times New Roman" w:hAnsi="Times New Roman"/>
                <w:sz w:val="18"/>
                <w:szCs w:val="18"/>
              </w:rPr>
              <w:t>Среднее</w:t>
            </w:r>
          </w:p>
        </w:tc>
        <w:tc>
          <w:tcPr>
            <w:tcW w:w="2457" w:type="dxa"/>
            <w:gridSpan w:val="10"/>
            <w:shd w:val="clear" w:color="auto" w:fill="auto"/>
            <w:vAlign w:val="center"/>
          </w:tcPr>
          <w:p w14:paraId="167F1440" w14:textId="77777777" w:rsidR="00095C46" w:rsidRPr="00BA080B" w:rsidRDefault="005941D9" w:rsidP="00095C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974515773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095C46" w:rsidRPr="00BA080B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="00095C46" w:rsidRPr="00BA08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95C46" w:rsidRPr="00BA080B">
              <w:rPr>
                <w:rFonts w:ascii="Times New Roman" w:hAnsi="Times New Roman"/>
                <w:sz w:val="18"/>
                <w:szCs w:val="18"/>
              </w:rPr>
              <w:t>Незаконченное среднее</w:t>
            </w:r>
          </w:p>
        </w:tc>
        <w:tc>
          <w:tcPr>
            <w:tcW w:w="1636" w:type="dxa"/>
            <w:gridSpan w:val="10"/>
            <w:shd w:val="clear" w:color="auto" w:fill="auto"/>
            <w:vAlign w:val="center"/>
          </w:tcPr>
          <w:p w14:paraId="2438A01C" w14:textId="125A1BC0" w:rsidR="00095C46" w:rsidRPr="00BA080B" w:rsidRDefault="005941D9" w:rsidP="00095C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09548701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2A17CE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="00095C46" w:rsidRPr="00BA08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95C46" w:rsidRPr="00BA080B"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</w:tc>
        <w:tc>
          <w:tcPr>
            <w:tcW w:w="2853" w:type="dxa"/>
            <w:gridSpan w:val="11"/>
            <w:shd w:val="clear" w:color="auto" w:fill="auto"/>
            <w:vAlign w:val="center"/>
          </w:tcPr>
          <w:p w14:paraId="2B63293D" w14:textId="77777777" w:rsidR="00095C46" w:rsidRPr="00BA080B" w:rsidRDefault="005941D9" w:rsidP="00095C46">
            <w:pPr>
              <w:spacing w:after="0" w:line="240" w:lineRule="auto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657207711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095C46" w:rsidRPr="00BA080B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="00095C46" w:rsidRPr="00BA08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95C46" w:rsidRPr="00BA080B">
              <w:rPr>
                <w:rFonts w:ascii="Times New Roman" w:hAnsi="Times New Roman"/>
                <w:sz w:val="18"/>
                <w:szCs w:val="18"/>
              </w:rPr>
              <w:t>Неполное высшее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1631E58D" w14:textId="77777777" w:rsidR="00095C46" w:rsidRPr="00BA080B" w:rsidRDefault="005941D9" w:rsidP="00095C46">
            <w:pPr>
              <w:spacing w:after="0" w:line="240" w:lineRule="auto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308220078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095C46" w:rsidRPr="00BA080B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="00095C46" w:rsidRPr="00BA08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95C46" w:rsidRPr="00BA080B">
              <w:rPr>
                <w:rFonts w:ascii="Times New Roman" w:hAnsi="Times New Roman"/>
                <w:sz w:val="18"/>
                <w:szCs w:val="18"/>
              </w:rPr>
              <w:t>Два и более высших</w:t>
            </w:r>
          </w:p>
        </w:tc>
      </w:tr>
      <w:tr w:rsidR="00095C46" w:rsidRPr="00534D68" w14:paraId="47A1517E" w14:textId="77777777" w:rsidTr="00A97176">
        <w:trPr>
          <w:trHeight w:val="111"/>
        </w:trPr>
        <w:tc>
          <w:tcPr>
            <w:tcW w:w="11057" w:type="dxa"/>
            <w:gridSpan w:val="39"/>
            <w:shd w:val="clear" w:color="auto" w:fill="A6A6A6" w:themeFill="background1" w:themeFillShade="A6"/>
            <w:vAlign w:val="center"/>
          </w:tcPr>
          <w:p w14:paraId="19F0D829" w14:textId="77777777" w:rsidR="00095C46" w:rsidRPr="00BB5CE3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caps/>
                <w:sz w:val="15"/>
                <w:szCs w:val="15"/>
              </w:rPr>
              <w:t>Семейное положение</w:t>
            </w:r>
          </w:p>
        </w:tc>
      </w:tr>
      <w:tr w:rsidR="00095C46" w:rsidRPr="00534D68" w14:paraId="7C67C681" w14:textId="77777777" w:rsidTr="00A16A60">
        <w:trPr>
          <w:trHeight w:val="216"/>
        </w:trPr>
        <w:tc>
          <w:tcPr>
            <w:tcW w:w="1627" w:type="dxa"/>
            <w:gridSpan w:val="2"/>
            <w:vMerge w:val="restart"/>
            <w:shd w:val="clear" w:color="auto" w:fill="FFFFFF" w:themeFill="background1"/>
            <w:vAlign w:val="center"/>
          </w:tcPr>
          <w:p w14:paraId="12C03C3F" w14:textId="217CFD0F" w:rsidR="00095C46" w:rsidRDefault="005941D9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055726601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095C46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="00095C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95C46" w:rsidRPr="007F34AA">
              <w:rPr>
                <w:rFonts w:ascii="Times New Roman" w:hAnsi="Times New Roman"/>
                <w:sz w:val="18"/>
                <w:szCs w:val="18"/>
              </w:rPr>
              <w:t>Женат/Замужем</w:t>
            </w:r>
          </w:p>
        </w:tc>
        <w:tc>
          <w:tcPr>
            <w:tcW w:w="1734" w:type="dxa"/>
            <w:gridSpan w:val="9"/>
            <w:vMerge w:val="restart"/>
            <w:shd w:val="clear" w:color="auto" w:fill="FFFFFF" w:themeFill="background1"/>
            <w:vAlign w:val="center"/>
          </w:tcPr>
          <w:p w14:paraId="73D3FED2" w14:textId="77777777" w:rsidR="00095C46" w:rsidRDefault="005941D9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457242368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095C46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="00095C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95C46" w:rsidRPr="007F34AA">
              <w:rPr>
                <w:rFonts w:ascii="Times New Roman" w:hAnsi="Times New Roman"/>
                <w:sz w:val="18"/>
                <w:szCs w:val="18"/>
              </w:rPr>
              <w:t>Разведен (на)</w:t>
            </w:r>
          </w:p>
        </w:tc>
        <w:tc>
          <w:tcPr>
            <w:tcW w:w="1743" w:type="dxa"/>
            <w:gridSpan w:val="7"/>
            <w:vMerge w:val="restart"/>
            <w:shd w:val="clear" w:color="auto" w:fill="FFFFFF" w:themeFill="background1"/>
            <w:vAlign w:val="center"/>
          </w:tcPr>
          <w:p w14:paraId="26E3B880" w14:textId="77777777" w:rsidR="00095C46" w:rsidRDefault="005941D9" w:rsidP="00095C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054581642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095C46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="00095C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95C46" w:rsidRPr="007F34AA">
              <w:rPr>
                <w:rFonts w:ascii="Times New Roman" w:hAnsi="Times New Roman"/>
                <w:sz w:val="18"/>
                <w:szCs w:val="18"/>
              </w:rPr>
              <w:t>Холост/</w:t>
            </w:r>
          </w:p>
          <w:p w14:paraId="0929C3DF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r w:rsidRPr="007F34AA">
              <w:rPr>
                <w:rFonts w:ascii="Times New Roman" w:hAnsi="Times New Roman"/>
                <w:sz w:val="18"/>
                <w:szCs w:val="18"/>
              </w:rPr>
              <w:t>Не замужем</w:t>
            </w:r>
          </w:p>
        </w:tc>
        <w:tc>
          <w:tcPr>
            <w:tcW w:w="1842" w:type="dxa"/>
            <w:gridSpan w:val="11"/>
            <w:vMerge w:val="restart"/>
            <w:shd w:val="clear" w:color="auto" w:fill="FFFFFF" w:themeFill="background1"/>
            <w:vAlign w:val="center"/>
          </w:tcPr>
          <w:p w14:paraId="224BEC6C" w14:textId="77777777" w:rsidR="00095C46" w:rsidRDefault="005941D9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041251348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095C46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="00095C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95C46" w:rsidRPr="007F34AA">
              <w:rPr>
                <w:rFonts w:ascii="Times New Roman" w:hAnsi="Times New Roman"/>
                <w:sz w:val="18"/>
                <w:szCs w:val="18"/>
              </w:rPr>
              <w:t>Вдовец/Вдова</w:t>
            </w:r>
          </w:p>
        </w:tc>
        <w:tc>
          <w:tcPr>
            <w:tcW w:w="1134" w:type="dxa"/>
            <w:gridSpan w:val="4"/>
            <w:vMerge w:val="restart"/>
            <w:shd w:val="clear" w:color="auto" w:fill="FFFFFF" w:themeFill="background1"/>
            <w:vAlign w:val="center"/>
          </w:tcPr>
          <w:p w14:paraId="7623C09C" w14:textId="345E9C66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r w:rsidRPr="007F34AA">
              <w:rPr>
                <w:rFonts w:ascii="Times New Roman" w:hAnsi="Times New Roman"/>
                <w:sz w:val="18"/>
                <w:szCs w:val="18"/>
              </w:rPr>
              <w:t>Брачный контракт</w:t>
            </w:r>
          </w:p>
        </w:tc>
        <w:tc>
          <w:tcPr>
            <w:tcW w:w="2977" w:type="dxa"/>
            <w:gridSpan w:val="6"/>
            <w:shd w:val="clear" w:color="auto" w:fill="FFFFFF" w:themeFill="background1"/>
            <w:vAlign w:val="center"/>
          </w:tcPr>
          <w:p w14:paraId="27935EF9" w14:textId="77777777" w:rsidR="00095C46" w:rsidRDefault="005941D9" w:rsidP="00095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id w:val="-746881758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095C46">
                  <w:sym w:font="Wingdings 2" w:char="F099"/>
                </w:r>
              </w:sdtContent>
            </w:sdt>
            <w:r w:rsidR="00095C46" w:rsidRPr="001E19F9">
              <w:rPr>
                <w:rFonts w:ascii="Times New Roman" w:hAnsi="Times New Roman"/>
                <w:sz w:val="20"/>
                <w:szCs w:val="20"/>
              </w:rPr>
              <w:t xml:space="preserve"> ДА</w:t>
            </w:r>
          </w:p>
          <w:p w14:paraId="51B0883F" w14:textId="4DE00E5A" w:rsidR="008232C5" w:rsidRPr="001E19F9" w:rsidRDefault="008232C5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</w:p>
        </w:tc>
      </w:tr>
      <w:tr w:rsidR="00095C46" w:rsidRPr="00534D68" w14:paraId="66632B36" w14:textId="77777777" w:rsidTr="00A16A60">
        <w:trPr>
          <w:trHeight w:val="216"/>
        </w:trPr>
        <w:tc>
          <w:tcPr>
            <w:tcW w:w="1627" w:type="dxa"/>
            <w:gridSpan w:val="2"/>
            <w:vMerge/>
            <w:shd w:val="clear" w:color="auto" w:fill="FFFFFF" w:themeFill="background1"/>
            <w:vAlign w:val="center"/>
          </w:tcPr>
          <w:p w14:paraId="7A1077A8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gridSpan w:val="9"/>
            <w:vMerge/>
            <w:shd w:val="clear" w:color="auto" w:fill="FFFFFF" w:themeFill="background1"/>
            <w:vAlign w:val="center"/>
          </w:tcPr>
          <w:p w14:paraId="64CB55E0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gridSpan w:val="7"/>
            <w:vMerge/>
            <w:shd w:val="clear" w:color="auto" w:fill="FFFFFF" w:themeFill="background1"/>
            <w:vAlign w:val="center"/>
          </w:tcPr>
          <w:p w14:paraId="67AA574D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11"/>
            <w:vMerge/>
            <w:shd w:val="clear" w:color="auto" w:fill="FFFFFF" w:themeFill="background1"/>
            <w:vAlign w:val="center"/>
          </w:tcPr>
          <w:p w14:paraId="0CE41884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shd w:val="clear" w:color="auto" w:fill="FFFFFF" w:themeFill="background1"/>
            <w:vAlign w:val="center"/>
          </w:tcPr>
          <w:p w14:paraId="258D36E1" w14:textId="77777777" w:rsidR="00095C46" w:rsidRPr="007F34AA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6"/>
            <w:shd w:val="clear" w:color="auto" w:fill="FFFFFF" w:themeFill="background1"/>
            <w:vAlign w:val="center"/>
          </w:tcPr>
          <w:p w14:paraId="357F0EAF" w14:textId="2E852B7B" w:rsidR="00095C46" w:rsidRDefault="005941D9" w:rsidP="00095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656069756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095C46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="00095C46">
              <w:rPr>
                <w:rFonts w:ascii="Times New Roman" w:hAnsi="Times New Roman"/>
                <w:sz w:val="20"/>
                <w:szCs w:val="20"/>
              </w:rPr>
              <w:t xml:space="preserve"> НЕТ</w:t>
            </w:r>
          </w:p>
        </w:tc>
      </w:tr>
      <w:tr w:rsidR="00095C46" w:rsidRPr="00534D68" w14:paraId="09240ACB" w14:textId="77777777" w:rsidTr="00A16A60">
        <w:trPr>
          <w:trHeight w:val="287"/>
        </w:trPr>
        <w:tc>
          <w:tcPr>
            <w:tcW w:w="3361" w:type="dxa"/>
            <w:gridSpan w:val="11"/>
            <w:shd w:val="clear" w:color="auto" w:fill="FFFFFF" w:themeFill="background1"/>
          </w:tcPr>
          <w:p w14:paraId="55F64F38" w14:textId="057A5AF8" w:rsidR="00095C46" w:rsidRDefault="00095C46" w:rsidP="00095C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7C7">
              <w:rPr>
                <w:rFonts w:ascii="Times New Roman" w:hAnsi="Times New Roman"/>
                <w:sz w:val="20"/>
                <w:szCs w:val="20"/>
              </w:rPr>
              <w:t>Количество детей на иждивении</w:t>
            </w:r>
          </w:p>
        </w:tc>
        <w:tc>
          <w:tcPr>
            <w:tcW w:w="1743" w:type="dxa"/>
            <w:gridSpan w:val="7"/>
            <w:shd w:val="clear" w:color="auto" w:fill="FFFFFF" w:themeFill="background1"/>
            <w:vAlign w:val="center"/>
          </w:tcPr>
          <w:p w14:paraId="117B285F" w14:textId="564CA8D8" w:rsidR="00095C46" w:rsidRDefault="00095C46" w:rsidP="00095C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15"/>
            <w:shd w:val="clear" w:color="auto" w:fill="FFFFFF" w:themeFill="background1"/>
            <w:vAlign w:val="center"/>
          </w:tcPr>
          <w:p w14:paraId="50FF607C" w14:textId="0C684E9E" w:rsidR="00095C46" w:rsidRDefault="00095C46" w:rsidP="00095C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7C7">
              <w:rPr>
                <w:rFonts w:ascii="Times New Roman" w:hAnsi="Times New Roman"/>
                <w:sz w:val="20"/>
                <w:szCs w:val="20"/>
              </w:rPr>
              <w:t>Количество других иждивенцев</w:t>
            </w:r>
          </w:p>
        </w:tc>
        <w:tc>
          <w:tcPr>
            <w:tcW w:w="2977" w:type="dxa"/>
            <w:gridSpan w:val="6"/>
            <w:shd w:val="clear" w:color="auto" w:fill="FFFFFF" w:themeFill="background1"/>
            <w:vAlign w:val="center"/>
          </w:tcPr>
          <w:p w14:paraId="3DC351C0" w14:textId="1F2B08DA" w:rsidR="00095C46" w:rsidRDefault="00095C46" w:rsidP="00095C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C46" w:rsidRPr="00534D68" w14:paraId="4FE83A03" w14:textId="77777777" w:rsidTr="00A97176">
        <w:trPr>
          <w:trHeight w:val="197"/>
        </w:trPr>
        <w:tc>
          <w:tcPr>
            <w:tcW w:w="11057" w:type="dxa"/>
            <w:gridSpan w:val="39"/>
            <w:shd w:val="clear" w:color="auto" w:fill="A6A6A6" w:themeFill="background1" w:themeFillShade="A6"/>
            <w:vAlign w:val="center"/>
          </w:tcPr>
          <w:p w14:paraId="70ED0510" w14:textId="77777777" w:rsidR="00095C46" w:rsidRPr="00037DBB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caps/>
                <w:sz w:val="15"/>
                <w:szCs w:val="15"/>
              </w:rPr>
              <w:t>Сведения о трудовой деятельности</w:t>
            </w:r>
          </w:p>
        </w:tc>
      </w:tr>
      <w:tr w:rsidR="00095C46" w:rsidRPr="00534D68" w14:paraId="4B3060AE" w14:textId="77777777" w:rsidTr="00A16A60">
        <w:trPr>
          <w:trHeight w:val="287"/>
        </w:trPr>
        <w:tc>
          <w:tcPr>
            <w:tcW w:w="5104" w:type="dxa"/>
            <w:gridSpan w:val="18"/>
            <w:shd w:val="clear" w:color="auto" w:fill="D9D9D9" w:themeFill="background1" w:themeFillShade="D9"/>
            <w:vAlign w:val="center"/>
          </w:tcPr>
          <w:p w14:paraId="1B066108" w14:textId="5A2434EA" w:rsidR="00095C46" w:rsidRDefault="00095C46" w:rsidP="00095C46">
            <w:pPr>
              <w:pStyle w:val="110"/>
              <w:rPr>
                <w:color w:val="000000"/>
                <w:sz w:val="16"/>
                <w:szCs w:val="16"/>
              </w:rPr>
            </w:pPr>
            <w:r w:rsidRPr="004221B8">
              <w:rPr>
                <w:color w:val="000000"/>
                <w:sz w:val="16"/>
                <w:szCs w:val="16"/>
              </w:rPr>
              <w:t xml:space="preserve">Работа по трудовому договору/контракту/ИП, срок </w:t>
            </w:r>
            <w:r w:rsidRPr="004221B8">
              <w:rPr>
                <w:b w:val="0"/>
                <w:color w:val="000000"/>
                <w:sz w:val="16"/>
                <w:szCs w:val="16"/>
              </w:rPr>
              <w:t>(в случае, если работа по срочному договору)</w:t>
            </w:r>
          </w:p>
        </w:tc>
        <w:tc>
          <w:tcPr>
            <w:tcW w:w="5953" w:type="dxa"/>
            <w:gridSpan w:val="21"/>
            <w:shd w:val="clear" w:color="auto" w:fill="FFFFFF" w:themeFill="background1"/>
            <w:vAlign w:val="center"/>
          </w:tcPr>
          <w:p w14:paraId="5EC51E83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</w:p>
        </w:tc>
      </w:tr>
      <w:tr w:rsidR="00095C46" w:rsidRPr="00534D68" w14:paraId="6EEBF0B8" w14:textId="77777777" w:rsidTr="00A16A60">
        <w:trPr>
          <w:trHeight w:val="93"/>
        </w:trPr>
        <w:tc>
          <w:tcPr>
            <w:tcW w:w="2269" w:type="dxa"/>
            <w:gridSpan w:val="7"/>
            <w:shd w:val="clear" w:color="auto" w:fill="D9D9D9" w:themeFill="background1" w:themeFillShade="D9"/>
            <w:vAlign w:val="center"/>
          </w:tcPr>
          <w:p w14:paraId="19F9CBEE" w14:textId="3A0EE1E1" w:rsidR="00095C46" w:rsidRDefault="00095C46" w:rsidP="00095C46">
            <w:pPr>
              <w:pStyle w:val="110"/>
              <w:rPr>
                <w:color w:val="000000"/>
                <w:sz w:val="16"/>
                <w:szCs w:val="16"/>
              </w:rPr>
            </w:pPr>
            <w:r w:rsidRPr="004221B8">
              <w:rPr>
                <w:color w:val="000000"/>
                <w:sz w:val="16"/>
                <w:szCs w:val="16"/>
              </w:rPr>
              <w:t xml:space="preserve">Основное место работы </w:t>
            </w:r>
            <w:r w:rsidRPr="004221B8">
              <w:rPr>
                <w:b w:val="0"/>
                <w:color w:val="000000"/>
                <w:sz w:val="16"/>
                <w:szCs w:val="16"/>
              </w:rPr>
              <w:t>(сокращенное наименование)</w:t>
            </w:r>
          </w:p>
        </w:tc>
        <w:tc>
          <w:tcPr>
            <w:tcW w:w="3696" w:type="dxa"/>
            <w:gridSpan w:val="16"/>
            <w:shd w:val="clear" w:color="auto" w:fill="FFFFFF" w:themeFill="background1"/>
            <w:vAlign w:val="center"/>
          </w:tcPr>
          <w:p w14:paraId="0E6A98B4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</w:p>
        </w:tc>
        <w:tc>
          <w:tcPr>
            <w:tcW w:w="2115" w:type="dxa"/>
            <w:gridSpan w:val="10"/>
            <w:shd w:val="clear" w:color="auto" w:fill="FFFFFF" w:themeFill="background1"/>
            <w:vAlign w:val="center"/>
          </w:tcPr>
          <w:p w14:paraId="40503DFC" w14:textId="280B93A3" w:rsidR="00095C46" w:rsidRPr="00475DFA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75DFA">
              <w:rPr>
                <w:rFonts w:ascii="Times New Roman" w:hAnsi="Times New Roman"/>
                <w:b/>
                <w:sz w:val="15"/>
                <w:szCs w:val="15"/>
              </w:rPr>
              <w:t>ИНН организации</w:t>
            </w:r>
          </w:p>
        </w:tc>
        <w:tc>
          <w:tcPr>
            <w:tcW w:w="2977" w:type="dxa"/>
            <w:gridSpan w:val="6"/>
            <w:shd w:val="clear" w:color="auto" w:fill="FFFFFF" w:themeFill="background1"/>
            <w:vAlign w:val="center"/>
          </w:tcPr>
          <w:p w14:paraId="1F111F56" w14:textId="6CE8F6C8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</w:p>
        </w:tc>
      </w:tr>
      <w:tr w:rsidR="00095C46" w:rsidRPr="00534D68" w14:paraId="4A0F4A63" w14:textId="77777777" w:rsidTr="00A16A60">
        <w:trPr>
          <w:trHeight w:val="287"/>
        </w:trPr>
        <w:tc>
          <w:tcPr>
            <w:tcW w:w="2269" w:type="dxa"/>
            <w:gridSpan w:val="7"/>
            <w:shd w:val="clear" w:color="auto" w:fill="D9D9D9" w:themeFill="background1" w:themeFillShade="D9"/>
            <w:vAlign w:val="center"/>
          </w:tcPr>
          <w:p w14:paraId="6C7EB1CF" w14:textId="0FB86851" w:rsidR="00095C46" w:rsidRDefault="00095C46" w:rsidP="009C7395">
            <w:pPr>
              <w:pStyle w:val="110"/>
              <w:rPr>
                <w:color w:val="000000"/>
                <w:sz w:val="16"/>
                <w:szCs w:val="16"/>
              </w:rPr>
            </w:pPr>
            <w:r w:rsidRPr="004221B8">
              <w:rPr>
                <w:color w:val="000000"/>
                <w:sz w:val="16"/>
                <w:szCs w:val="16"/>
              </w:rPr>
              <w:t xml:space="preserve">Сайт </w:t>
            </w:r>
            <w:r w:rsidR="009C7395">
              <w:rPr>
                <w:color w:val="000000"/>
                <w:sz w:val="16"/>
                <w:szCs w:val="16"/>
              </w:rPr>
              <w:t>работодателя</w:t>
            </w:r>
          </w:p>
        </w:tc>
        <w:tc>
          <w:tcPr>
            <w:tcW w:w="3696" w:type="dxa"/>
            <w:gridSpan w:val="16"/>
            <w:shd w:val="clear" w:color="auto" w:fill="FFFFFF" w:themeFill="background1"/>
            <w:vAlign w:val="center"/>
          </w:tcPr>
          <w:p w14:paraId="6A2FE3F6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</w:p>
        </w:tc>
        <w:tc>
          <w:tcPr>
            <w:tcW w:w="2115" w:type="dxa"/>
            <w:gridSpan w:val="10"/>
            <w:shd w:val="clear" w:color="auto" w:fill="FFFFFF" w:themeFill="background1"/>
            <w:vAlign w:val="center"/>
          </w:tcPr>
          <w:p w14:paraId="5029BE22" w14:textId="5F2B97E0" w:rsidR="00095C46" w:rsidRPr="00475DFA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475DFA">
              <w:rPr>
                <w:rFonts w:ascii="Times New Roman" w:hAnsi="Times New Roman"/>
                <w:b/>
                <w:sz w:val="15"/>
                <w:szCs w:val="15"/>
              </w:rPr>
              <w:t>Телефон</w:t>
            </w:r>
          </w:p>
        </w:tc>
        <w:tc>
          <w:tcPr>
            <w:tcW w:w="2977" w:type="dxa"/>
            <w:gridSpan w:val="6"/>
            <w:shd w:val="clear" w:color="auto" w:fill="FFFFFF" w:themeFill="background1"/>
            <w:vAlign w:val="center"/>
          </w:tcPr>
          <w:p w14:paraId="537852DA" w14:textId="4212393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</w:p>
        </w:tc>
      </w:tr>
      <w:tr w:rsidR="00095C46" w:rsidRPr="00534D68" w14:paraId="02286235" w14:textId="77777777" w:rsidTr="00A16A60">
        <w:trPr>
          <w:trHeight w:val="287"/>
        </w:trPr>
        <w:tc>
          <w:tcPr>
            <w:tcW w:w="5104" w:type="dxa"/>
            <w:gridSpan w:val="18"/>
            <w:shd w:val="clear" w:color="auto" w:fill="D9D9D9" w:themeFill="background1" w:themeFillShade="D9"/>
            <w:vAlign w:val="center"/>
          </w:tcPr>
          <w:p w14:paraId="47A5A5F6" w14:textId="052A0E4F" w:rsidR="00095C46" w:rsidRDefault="00095C46" w:rsidP="00095C46">
            <w:pPr>
              <w:pStyle w:val="110"/>
              <w:rPr>
                <w:color w:val="000000"/>
                <w:sz w:val="16"/>
                <w:szCs w:val="16"/>
              </w:rPr>
            </w:pPr>
            <w:r w:rsidRPr="004221B8">
              <w:rPr>
                <w:color w:val="000000"/>
                <w:sz w:val="16"/>
                <w:szCs w:val="16"/>
              </w:rPr>
              <w:t xml:space="preserve">Время работы </w:t>
            </w:r>
            <w:r w:rsidR="009C7395" w:rsidRPr="009C7395">
              <w:rPr>
                <w:color w:val="000000"/>
                <w:sz w:val="16"/>
                <w:szCs w:val="16"/>
              </w:rPr>
              <w:t>у данного работодателя</w:t>
            </w:r>
          </w:p>
        </w:tc>
        <w:tc>
          <w:tcPr>
            <w:tcW w:w="5953" w:type="dxa"/>
            <w:gridSpan w:val="21"/>
            <w:shd w:val="clear" w:color="auto" w:fill="FFFFFF" w:themeFill="background1"/>
            <w:vAlign w:val="center"/>
          </w:tcPr>
          <w:p w14:paraId="38DC9AB8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</w:p>
        </w:tc>
      </w:tr>
      <w:tr w:rsidR="00095C46" w:rsidRPr="00534D68" w14:paraId="60F0ECD8" w14:textId="77777777" w:rsidTr="00A16A60">
        <w:trPr>
          <w:trHeight w:val="287"/>
        </w:trPr>
        <w:tc>
          <w:tcPr>
            <w:tcW w:w="2269" w:type="dxa"/>
            <w:gridSpan w:val="7"/>
            <w:shd w:val="clear" w:color="auto" w:fill="D9D9D9" w:themeFill="background1" w:themeFillShade="D9"/>
            <w:vAlign w:val="center"/>
          </w:tcPr>
          <w:p w14:paraId="624C4B2A" w14:textId="78A36157" w:rsidR="00095C46" w:rsidRDefault="00095C46" w:rsidP="00095C46">
            <w:pPr>
              <w:pStyle w:val="110"/>
              <w:rPr>
                <w:color w:val="000000"/>
                <w:sz w:val="16"/>
                <w:szCs w:val="16"/>
              </w:rPr>
            </w:pPr>
            <w:r w:rsidRPr="004221B8">
              <w:rPr>
                <w:color w:val="000000"/>
                <w:sz w:val="16"/>
                <w:szCs w:val="16"/>
              </w:rPr>
              <w:t>Общий трудовой стаж</w:t>
            </w:r>
          </w:p>
        </w:tc>
        <w:tc>
          <w:tcPr>
            <w:tcW w:w="3923" w:type="dxa"/>
            <w:gridSpan w:val="17"/>
            <w:shd w:val="clear" w:color="auto" w:fill="FFFFFF" w:themeFill="background1"/>
            <w:vAlign w:val="center"/>
          </w:tcPr>
          <w:p w14:paraId="442F9D8D" w14:textId="77777777" w:rsidR="00095C46" w:rsidRPr="004221B8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</w:p>
        </w:tc>
        <w:tc>
          <w:tcPr>
            <w:tcW w:w="1905" w:type="dxa"/>
            <w:gridSpan w:val="10"/>
            <w:shd w:val="clear" w:color="auto" w:fill="D9D9D9" w:themeFill="background1" w:themeFillShade="D9"/>
            <w:vAlign w:val="center"/>
          </w:tcPr>
          <w:p w14:paraId="71BC0735" w14:textId="07833538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З</w:t>
            </w:r>
            <w:r w:rsidRPr="004221B8">
              <w:rPr>
                <w:rFonts w:ascii="Times New Roman" w:hAnsi="Times New Roman"/>
                <w:b/>
                <w:sz w:val="15"/>
                <w:szCs w:val="15"/>
              </w:rPr>
              <w:t>анимаемая должность</w:t>
            </w:r>
          </w:p>
        </w:tc>
        <w:tc>
          <w:tcPr>
            <w:tcW w:w="2960" w:type="dxa"/>
            <w:gridSpan w:val="5"/>
            <w:shd w:val="clear" w:color="auto" w:fill="FFFFFF" w:themeFill="background1"/>
            <w:vAlign w:val="center"/>
          </w:tcPr>
          <w:p w14:paraId="556D660D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</w:p>
        </w:tc>
      </w:tr>
      <w:tr w:rsidR="00095C46" w:rsidRPr="00534D68" w14:paraId="40D96542" w14:textId="77777777" w:rsidTr="00A97176">
        <w:trPr>
          <w:trHeight w:val="287"/>
        </w:trPr>
        <w:tc>
          <w:tcPr>
            <w:tcW w:w="11057" w:type="dxa"/>
            <w:gridSpan w:val="39"/>
            <w:shd w:val="clear" w:color="auto" w:fill="A6A6A6" w:themeFill="background1" w:themeFillShade="A6"/>
            <w:vAlign w:val="center"/>
          </w:tcPr>
          <w:p w14:paraId="15BAF86F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caps/>
                <w:sz w:val="15"/>
                <w:szCs w:val="15"/>
              </w:rPr>
              <w:t>Сведения о ежемесячных доходах и расходах вашей семьи</w:t>
            </w:r>
          </w:p>
        </w:tc>
      </w:tr>
      <w:tr w:rsidR="00095C46" w:rsidRPr="00534D68" w14:paraId="725BC658" w14:textId="77777777" w:rsidTr="00A97176">
        <w:trPr>
          <w:trHeight w:val="287"/>
        </w:trPr>
        <w:tc>
          <w:tcPr>
            <w:tcW w:w="11057" w:type="dxa"/>
            <w:gridSpan w:val="39"/>
            <w:shd w:val="clear" w:color="auto" w:fill="D9D9D9" w:themeFill="background1" w:themeFillShade="D9"/>
            <w:vAlign w:val="center"/>
          </w:tcPr>
          <w:p w14:paraId="718765DD" w14:textId="4F186431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r w:rsidRPr="00102946">
              <w:rPr>
                <w:rFonts w:ascii="Times New Roman" w:hAnsi="Times New Roman"/>
                <w:b/>
                <w:caps/>
                <w:sz w:val="15"/>
                <w:szCs w:val="15"/>
              </w:rPr>
              <w:t>Информация о ежемесячных доходах</w:t>
            </w:r>
          </w:p>
        </w:tc>
      </w:tr>
      <w:tr w:rsidR="00095C46" w:rsidRPr="00534D68" w14:paraId="7E7462E1" w14:textId="77777777" w:rsidTr="00A97176">
        <w:trPr>
          <w:trHeight w:val="227"/>
        </w:trPr>
        <w:tc>
          <w:tcPr>
            <w:tcW w:w="2152" w:type="dxa"/>
            <w:gridSpan w:val="6"/>
            <w:shd w:val="clear" w:color="auto" w:fill="D9D9D9" w:themeFill="background1" w:themeFillShade="D9"/>
            <w:vAlign w:val="center"/>
          </w:tcPr>
          <w:p w14:paraId="45D50FEF" w14:textId="60A7487A" w:rsidR="00095C46" w:rsidRDefault="00095C46" w:rsidP="00095C46">
            <w:pPr>
              <w:pStyle w:val="1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 основ</w:t>
            </w:r>
            <w:r w:rsidRPr="00102946">
              <w:rPr>
                <w:color w:val="000000"/>
                <w:sz w:val="16"/>
                <w:szCs w:val="16"/>
              </w:rPr>
              <w:t>ному месту работы (после уплаты налогов)</w:t>
            </w:r>
            <w:r w:rsidRPr="00102946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2667" w:type="dxa"/>
            <w:gridSpan w:val="10"/>
            <w:shd w:val="clear" w:color="auto" w:fill="FFFFFF" w:themeFill="background1"/>
            <w:vAlign w:val="center"/>
          </w:tcPr>
          <w:p w14:paraId="19D1284E" w14:textId="1838ECBA" w:rsidR="00095C46" w:rsidRDefault="00095C46" w:rsidP="00095C46">
            <w:pPr>
              <w:spacing w:after="0" w:line="240" w:lineRule="auto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</w:p>
        </w:tc>
        <w:tc>
          <w:tcPr>
            <w:tcW w:w="2127" w:type="dxa"/>
            <w:gridSpan w:val="13"/>
            <w:shd w:val="clear" w:color="auto" w:fill="FFFFFF" w:themeFill="background1"/>
            <w:vAlign w:val="center"/>
          </w:tcPr>
          <w:p w14:paraId="08040212" w14:textId="3FDB750E" w:rsidR="00095C46" w:rsidRDefault="00095C46" w:rsidP="00095C46">
            <w:pPr>
              <w:spacing w:after="0" w:line="240" w:lineRule="auto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П</w:t>
            </w:r>
            <w:r w:rsidRPr="00102946">
              <w:rPr>
                <w:rFonts w:ascii="Times New Roman" w:hAnsi="Times New Roman"/>
                <w:b/>
                <w:sz w:val="15"/>
                <w:szCs w:val="15"/>
              </w:rPr>
              <w:t xml:space="preserve">о совместительству </w:t>
            </w:r>
            <w:r w:rsidRPr="00102946">
              <w:rPr>
                <w:rFonts w:ascii="Times New Roman" w:hAnsi="Times New Roman"/>
                <w:sz w:val="15"/>
                <w:szCs w:val="15"/>
              </w:rPr>
              <w:t>(после уплаты налогов)</w:t>
            </w:r>
          </w:p>
        </w:tc>
        <w:tc>
          <w:tcPr>
            <w:tcW w:w="4111" w:type="dxa"/>
            <w:gridSpan w:val="10"/>
            <w:shd w:val="clear" w:color="auto" w:fill="FFFFFF" w:themeFill="background1"/>
            <w:vAlign w:val="center"/>
          </w:tcPr>
          <w:p w14:paraId="75E21CB6" w14:textId="1ADEC71B" w:rsidR="00095C46" w:rsidRDefault="00095C46" w:rsidP="00095C46">
            <w:pPr>
              <w:spacing w:after="0" w:line="240" w:lineRule="auto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</w:p>
        </w:tc>
      </w:tr>
      <w:tr w:rsidR="00095C46" w:rsidRPr="00534D68" w14:paraId="76CA0DB8" w14:textId="77777777" w:rsidTr="00A97176">
        <w:trPr>
          <w:trHeight w:val="227"/>
        </w:trPr>
        <w:tc>
          <w:tcPr>
            <w:tcW w:w="2152" w:type="dxa"/>
            <w:gridSpan w:val="6"/>
            <w:shd w:val="clear" w:color="auto" w:fill="D9D9D9" w:themeFill="background1" w:themeFillShade="D9"/>
            <w:vAlign w:val="center"/>
          </w:tcPr>
          <w:p w14:paraId="5202602D" w14:textId="07D9579A" w:rsidR="00095C46" w:rsidRDefault="00095C46" w:rsidP="00095C46">
            <w:pPr>
              <w:pStyle w:val="110"/>
              <w:rPr>
                <w:color w:val="000000"/>
                <w:sz w:val="16"/>
                <w:szCs w:val="16"/>
              </w:rPr>
            </w:pPr>
            <w:r w:rsidRPr="00102946">
              <w:rPr>
                <w:color w:val="000000"/>
                <w:sz w:val="16"/>
                <w:szCs w:val="16"/>
              </w:rPr>
              <w:t>Проценты, дивиденды</w:t>
            </w:r>
            <w:r w:rsidRPr="00102946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2667" w:type="dxa"/>
            <w:gridSpan w:val="10"/>
            <w:shd w:val="clear" w:color="auto" w:fill="FFFFFF" w:themeFill="background1"/>
            <w:vAlign w:val="center"/>
          </w:tcPr>
          <w:p w14:paraId="403083BA" w14:textId="33316294" w:rsidR="00095C46" w:rsidRDefault="00095C46" w:rsidP="00095C46">
            <w:pPr>
              <w:spacing w:after="0" w:line="240" w:lineRule="auto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</w:p>
        </w:tc>
        <w:tc>
          <w:tcPr>
            <w:tcW w:w="2127" w:type="dxa"/>
            <w:gridSpan w:val="13"/>
            <w:shd w:val="clear" w:color="auto" w:fill="FFFFFF" w:themeFill="background1"/>
            <w:vAlign w:val="center"/>
          </w:tcPr>
          <w:p w14:paraId="07346D69" w14:textId="67FC64D0" w:rsidR="00095C46" w:rsidRDefault="00095C46" w:rsidP="00095C46">
            <w:pPr>
              <w:spacing w:after="0" w:line="240" w:lineRule="auto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П</w:t>
            </w:r>
            <w:r w:rsidRPr="00102946">
              <w:rPr>
                <w:rFonts w:ascii="Times New Roman" w:hAnsi="Times New Roman"/>
                <w:b/>
                <w:sz w:val="15"/>
                <w:szCs w:val="15"/>
              </w:rPr>
              <w:t>енсия</w:t>
            </w:r>
          </w:p>
        </w:tc>
        <w:tc>
          <w:tcPr>
            <w:tcW w:w="4111" w:type="dxa"/>
            <w:gridSpan w:val="10"/>
            <w:shd w:val="clear" w:color="auto" w:fill="FFFFFF" w:themeFill="background1"/>
            <w:vAlign w:val="center"/>
          </w:tcPr>
          <w:p w14:paraId="203A4732" w14:textId="5383ED53" w:rsidR="00095C46" w:rsidRDefault="00095C46" w:rsidP="00095C46">
            <w:pPr>
              <w:spacing w:after="0" w:line="240" w:lineRule="auto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</w:p>
        </w:tc>
      </w:tr>
      <w:tr w:rsidR="00095C46" w:rsidRPr="00534D68" w14:paraId="6A2E3080" w14:textId="77777777" w:rsidTr="00A97176">
        <w:trPr>
          <w:trHeight w:val="227"/>
        </w:trPr>
        <w:tc>
          <w:tcPr>
            <w:tcW w:w="2152" w:type="dxa"/>
            <w:gridSpan w:val="6"/>
            <w:shd w:val="clear" w:color="auto" w:fill="D9D9D9" w:themeFill="background1" w:themeFillShade="D9"/>
            <w:vAlign w:val="center"/>
          </w:tcPr>
          <w:p w14:paraId="407D53C4" w14:textId="29E588A5" w:rsidR="00095C46" w:rsidRDefault="00095C46" w:rsidP="00095C46">
            <w:pPr>
              <w:pStyle w:val="110"/>
              <w:rPr>
                <w:color w:val="000000"/>
                <w:sz w:val="16"/>
                <w:szCs w:val="16"/>
              </w:rPr>
            </w:pPr>
            <w:r w:rsidRPr="00102946">
              <w:rPr>
                <w:color w:val="000000"/>
                <w:sz w:val="16"/>
                <w:szCs w:val="16"/>
              </w:rPr>
              <w:t>Прочие (указать)</w:t>
            </w:r>
            <w:r w:rsidRPr="00102946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8905" w:type="dxa"/>
            <w:gridSpan w:val="33"/>
            <w:shd w:val="clear" w:color="auto" w:fill="FFFFFF" w:themeFill="background1"/>
            <w:vAlign w:val="center"/>
          </w:tcPr>
          <w:p w14:paraId="50A878C6" w14:textId="77777777" w:rsidR="00095C46" w:rsidRDefault="00095C46" w:rsidP="00095C46">
            <w:pPr>
              <w:spacing w:after="0" w:line="240" w:lineRule="auto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</w:p>
        </w:tc>
      </w:tr>
      <w:tr w:rsidR="00095C46" w:rsidRPr="00534D68" w14:paraId="04B05AC1" w14:textId="77777777" w:rsidTr="00A97176">
        <w:trPr>
          <w:trHeight w:val="227"/>
        </w:trPr>
        <w:tc>
          <w:tcPr>
            <w:tcW w:w="11057" w:type="dxa"/>
            <w:gridSpan w:val="39"/>
            <w:shd w:val="clear" w:color="auto" w:fill="D9D9D9" w:themeFill="background1" w:themeFillShade="D9"/>
            <w:vAlign w:val="center"/>
          </w:tcPr>
          <w:p w14:paraId="7CB346CE" w14:textId="35E55903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r w:rsidRPr="006400DA">
              <w:rPr>
                <w:rFonts w:ascii="Times New Roman" w:hAnsi="Times New Roman"/>
                <w:b/>
                <w:caps/>
                <w:sz w:val="15"/>
                <w:szCs w:val="15"/>
              </w:rPr>
              <w:t>Информация о ежемесячных расходах</w:t>
            </w:r>
          </w:p>
        </w:tc>
      </w:tr>
      <w:tr w:rsidR="00095C46" w:rsidRPr="00534D68" w14:paraId="710F30B4" w14:textId="77777777" w:rsidTr="00A97176">
        <w:trPr>
          <w:trHeight w:val="227"/>
        </w:trPr>
        <w:tc>
          <w:tcPr>
            <w:tcW w:w="2152" w:type="dxa"/>
            <w:gridSpan w:val="6"/>
            <w:shd w:val="clear" w:color="auto" w:fill="D9D9D9" w:themeFill="background1" w:themeFillShade="D9"/>
            <w:vAlign w:val="center"/>
          </w:tcPr>
          <w:p w14:paraId="7C9652C9" w14:textId="0DDD9A05" w:rsidR="00095C46" w:rsidRDefault="00095C46" w:rsidP="00095C46">
            <w:pPr>
              <w:pStyle w:val="110"/>
              <w:rPr>
                <w:color w:val="000000"/>
                <w:sz w:val="16"/>
                <w:szCs w:val="16"/>
              </w:rPr>
            </w:pPr>
            <w:r w:rsidRPr="001E09D0">
              <w:rPr>
                <w:color w:val="000000"/>
                <w:sz w:val="16"/>
                <w:szCs w:val="16"/>
              </w:rPr>
              <w:t>Алименты</w:t>
            </w:r>
            <w:r w:rsidRPr="001E09D0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2667" w:type="dxa"/>
            <w:gridSpan w:val="10"/>
            <w:shd w:val="clear" w:color="auto" w:fill="FFFFFF" w:themeFill="background1"/>
            <w:vAlign w:val="center"/>
          </w:tcPr>
          <w:p w14:paraId="2DF2DD76" w14:textId="76595BCE" w:rsidR="00095C46" w:rsidRDefault="00095C46" w:rsidP="00095C46">
            <w:pPr>
              <w:spacing w:after="0" w:line="240" w:lineRule="auto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</w:p>
        </w:tc>
        <w:tc>
          <w:tcPr>
            <w:tcW w:w="2127" w:type="dxa"/>
            <w:gridSpan w:val="13"/>
            <w:shd w:val="clear" w:color="auto" w:fill="D9D9D9" w:themeFill="background1" w:themeFillShade="D9"/>
            <w:vAlign w:val="center"/>
          </w:tcPr>
          <w:p w14:paraId="5926B5D5" w14:textId="25D3FB64" w:rsidR="00095C46" w:rsidRPr="001E09D0" w:rsidRDefault="00095C46" w:rsidP="00095C46">
            <w:pPr>
              <w:spacing w:after="0" w:line="240" w:lineRule="auto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r w:rsidRPr="001E09D0">
              <w:rPr>
                <w:rFonts w:ascii="Times New Roman" w:hAnsi="Times New Roman"/>
                <w:b/>
                <w:sz w:val="15"/>
                <w:szCs w:val="15"/>
              </w:rPr>
              <w:t>Выплаты по кредитам</w:t>
            </w:r>
          </w:p>
        </w:tc>
        <w:tc>
          <w:tcPr>
            <w:tcW w:w="4111" w:type="dxa"/>
            <w:gridSpan w:val="10"/>
            <w:shd w:val="clear" w:color="auto" w:fill="FFFFFF" w:themeFill="background1"/>
            <w:vAlign w:val="center"/>
          </w:tcPr>
          <w:p w14:paraId="3EDAF5A9" w14:textId="77D41B9D" w:rsidR="00095C46" w:rsidRPr="001E09D0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</w:p>
        </w:tc>
      </w:tr>
      <w:tr w:rsidR="00095C46" w:rsidRPr="00534D68" w14:paraId="57D83E9F" w14:textId="77777777" w:rsidTr="00A97176">
        <w:trPr>
          <w:trHeight w:val="227"/>
        </w:trPr>
        <w:tc>
          <w:tcPr>
            <w:tcW w:w="2152" w:type="dxa"/>
            <w:gridSpan w:val="6"/>
            <w:shd w:val="clear" w:color="auto" w:fill="D9D9D9" w:themeFill="background1" w:themeFillShade="D9"/>
            <w:vAlign w:val="center"/>
          </w:tcPr>
          <w:p w14:paraId="6ECC6133" w14:textId="5B36F590" w:rsidR="00095C46" w:rsidRDefault="00095C46" w:rsidP="00095C46">
            <w:pPr>
              <w:pStyle w:val="110"/>
              <w:rPr>
                <w:color w:val="000000"/>
                <w:sz w:val="16"/>
                <w:szCs w:val="16"/>
              </w:rPr>
            </w:pPr>
            <w:r w:rsidRPr="001E09D0">
              <w:rPr>
                <w:color w:val="000000"/>
                <w:sz w:val="16"/>
                <w:szCs w:val="16"/>
              </w:rPr>
              <w:lastRenderedPageBreak/>
              <w:t>Уде</w:t>
            </w:r>
            <w:r>
              <w:rPr>
                <w:color w:val="000000"/>
                <w:sz w:val="16"/>
                <w:szCs w:val="16"/>
              </w:rPr>
              <w:t>ржания по исполнительным листам</w:t>
            </w:r>
          </w:p>
        </w:tc>
        <w:tc>
          <w:tcPr>
            <w:tcW w:w="2667" w:type="dxa"/>
            <w:gridSpan w:val="10"/>
            <w:shd w:val="clear" w:color="auto" w:fill="FFFFFF" w:themeFill="background1"/>
            <w:vAlign w:val="center"/>
          </w:tcPr>
          <w:p w14:paraId="31B9CC74" w14:textId="677BA90C" w:rsidR="00095C46" w:rsidRPr="003D2BC2" w:rsidRDefault="00095C46" w:rsidP="00095C46">
            <w:pPr>
              <w:spacing w:after="0" w:line="240" w:lineRule="auto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2127" w:type="dxa"/>
            <w:gridSpan w:val="13"/>
            <w:shd w:val="clear" w:color="auto" w:fill="D9D9D9" w:themeFill="background1" w:themeFillShade="D9"/>
            <w:vAlign w:val="center"/>
          </w:tcPr>
          <w:p w14:paraId="55394BE1" w14:textId="132A6AA6" w:rsidR="00095C46" w:rsidRPr="001E09D0" w:rsidRDefault="00095C46" w:rsidP="00095C46">
            <w:pPr>
              <w:spacing w:after="0" w:line="240" w:lineRule="auto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r w:rsidRPr="001E09D0">
              <w:rPr>
                <w:rFonts w:ascii="Times New Roman" w:hAnsi="Times New Roman"/>
                <w:b/>
                <w:sz w:val="15"/>
                <w:szCs w:val="15"/>
              </w:rPr>
              <w:t>Арендные платежи</w:t>
            </w:r>
          </w:p>
        </w:tc>
        <w:tc>
          <w:tcPr>
            <w:tcW w:w="4111" w:type="dxa"/>
            <w:gridSpan w:val="10"/>
            <w:shd w:val="clear" w:color="auto" w:fill="FFFFFF" w:themeFill="background1"/>
            <w:vAlign w:val="center"/>
          </w:tcPr>
          <w:p w14:paraId="3FE53969" w14:textId="5396A4B3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</w:p>
        </w:tc>
      </w:tr>
      <w:tr w:rsidR="00095C46" w:rsidRPr="00534D68" w14:paraId="34AA11E7" w14:textId="77777777" w:rsidTr="00A97176">
        <w:trPr>
          <w:trHeight w:val="227"/>
        </w:trPr>
        <w:tc>
          <w:tcPr>
            <w:tcW w:w="2152" w:type="dxa"/>
            <w:gridSpan w:val="6"/>
            <w:shd w:val="clear" w:color="auto" w:fill="D9D9D9" w:themeFill="background1" w:themeFillShade="D9"/>
            <w:vAlign w:val="center"/>
          </w:tcPr>
          <w:p w14:paraId="2A322159" w14:textId="7C28BA25" w:rsidR="00095C46" w:rsidRDefault="00095C46" w:rsidP="00095C46">
            <w:pPr>
              <w:pStyle w:val="110"/>
              <w:rPr>
                <w:color w:val="000000"/>
                <w:sz w:val="16"/>
                <w:szCs w:val="16"/>
              </w:rPr>
            </w:pPr>
            <w:r w:rsidRPr="001E09D0">
              <w:rPr>
                <w:color w:val="000000"/>
                <w:sz w:val="16"/>
                <w:szCs w:val="16"/>
              </w:rPr>
              <w:t>Прочие (указать)</w:t>
            </w:r>
            <w:r w:rsidRPr="001E09D0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8905" w:type="dxa"/>
            <w:gridSpan w:val="33"/>
            <w:shd w:val="clear" w:color="auto" w:fill="FFFFFF" w:themeFill="background1"/>
            <w:vAlign w:val="center"/>
          </w:tcPr>
          <w:p w14:paraId="1841F03D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</w:p>
        </w:tc>
      </w:tr>
      <w:tr w:rsidR="00095C46" w:rsidRPr="00534D68" w14:paraId="48A538C6" w14:textId="77777777" w:rsidTr="00A97176">
        <w:trPr>
          <w:trHeight w:val="287"/>
        </w:trPr>
        <w:tc>
          <w:tcPr>
            <w:tcW w:w="11057" w:type="dxa"/>
            <w:gridSpan w:val="39"/>
            <w:shd w:val="clear" w:color="auto" w:fill="A6A6A6" w:themeFill="background1" w:themeFillShade="A6"/>
            <w:vAlign w:val="center"/>
          </w:tcPr>
          <w:p w14:paraId="1DE72C8F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caps/>
                <w:sz w:val="15"/>
                <w:szCs w:val="15"/>
              </w:rPr>
              <w:t>Сведения о ваших активах</w:t>
            </w:r>
          </w:p>
        </w:tc>
      </w:tr>
      <w:tr w:rsidR="00095C46" w:rsidRPr="00534D68" w14:paraId="15EA1A8D" w14:textId="77777777" w:rsidTr="00A97176">
        <w:trPr>
          <w:trHeight w:val="287"/>
        </w:trPr>
        <w:tc>
          <w:tcPr>
            <w:tcW w:w="11057" w:type="dxa"/>
            <w:gridSpan w:val="39"/>
            <w:shd w:val="clear" w:color="auto" w:fill="D9D9D9" w:themeFill="background1" w:themeFillShade="D9"/>
            <w:vAlign w:val="center"/>
          </w:tcPr>
          <w:p w14:paraId="057FE112" w14:textId="11CA5F95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caps/>
                <w:sz w:val="15"/>
                <w:szCs w:val="15"/>
              </w:rPr>
              <w:t>недвижимое имущество</w:t>
            </w:r>
          </w:p>
        </w:tc>
      </w:tr>
      <w:tr w:rsidR="00095C46" w:rsidRPr="00534D68" w14:paraId="07554C14" w14:textId="77777777" w:rsidTr="00A97176">
        <w:trPr>
          <w:trHeight w:val="287"/>
        </w:trPr>
        <w:tc>
          <w:tcPr>
            <w:tcW w:w="1687" w:type="dxa"/>
            <w:gridSpan w:val="4"/>
            <w:shd w:val="clear" w:color="auto" w:fill="D9D9D9" w:themeFill="background1" w:themeFillShade="D9"/>
            <w:vAlign w:val="center"/>
          </w:tcPr>
          <w:p w14:paraId="510950BD" w14:textId="77777777" w:rsidR="00095C46" w:rsidRPr="00437700" w:rsidRDefault="00095C46" w:rsidP="00095C46">
            <w:pPr>
              <w:pStyle w:val="1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Объект недвижимости </w:t>
            </w:r>
          </w:p>
        </w:tc>
        <w:tc>
          <w:tcPr>
            <w:tcW w:w="3132" w:type="dxa"/>
            <w:gridSpan w:val="12"/>
            <w:shd w:val="clear" w:color="auto" w:fill="D9D9D9" w:themeFill="background1" w:themeFillShade="D9"/>
            <w:vAlign w:val="center"/>
          </w:tcPr>
          <w:p w14:paraId="6D6B415E" w14:textId="77777777" w:rsidR="00095C46" w:rsidRPr="00437700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Адрес, площадь,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1373" w:type="dxa"/>
            <w:gridSpan w:val="8"/>
            <w:shd w:val="clear" w:color="auto" w:fill="D9D9D9" w:themeFill="background1" w:themeFillShade="D9"/>
            <w:vAlign w:val="center"/>
          </w:tcPr>
          <w:p w14:paraId="46B7A3C4" w14:textId="77777777" w:rsidR="00095C46" w:rsidRPr="00437700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Наличие других собственников 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указывается доля)</w:t>
            </w:r>
          </w:p>
        </w:tc>
        <w:tc>
          <w:tcPr>
            <w:tcW w:w="1888" w:type="dxa"/>
            <w:gridSpan w:val="9"/>
            <w:shd w:val="clear" w:color="auto" w:fill="D9D9D9" w:themeFill="background1" w:themeFillShade="D9"/>
            <w:vAlign w:val="center"/>
          </w:tcPr>
          <w:p w14:paraId="0E127058" w14:textId="77777777" w:rsidR="00095C46" w:rsidRPr="00437700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Дата приобретения</w:t>
            </w:r>
          </w:p>
        </w:tc>
        <w:tc>
          <w:tcPr>
            <w:tcW w:w="2977" w:type="dxa"/>
            <w:gridSpan w:val="6"/>
            <w:shd w:val="clear" w:color="auto" w:fill="D9D9D9" w:themeFill="background1" w:themeFillShade="D9"/>
            <w:vAlign w:val="center"/>
          </w:tcPr>
          <w:p w14:paraId="746CA726" w14:textId="77777777" w:rsidR="00095C46" w:rsidRPr="00437700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Рыночная стоимость, тыс. руб.</w:t>
            </w:r>
          </w:p>
        </w:tc>
      </w:tr>
      <w:tr w:rsidR="00095C46" w:rsidRPr="00534D68" w14:paraId="48DF1D42" w14:textId="77777777" w:rsidTr="00A97176">
        <w:trPr>
          <w:trHeight w:val="287"/>
        </w:trPr>
        <w:tc>
          <w:tcPr>
            <w:tcW w:w="1687" w:type="dxa"/>
            <w:gridSpan w:val="4"/>
            <w:shd w:val="clear" w:color="auto" w:fill="FFFFFF" w:themeFill="background1"/>
            <w:vAlign w:val="center"/>
          </w:tcPr>
          <w:p w14:paraId="6E5444B3" w14:textId="77777777" w:rsidR="00095C46" w:rsidRDefault="00095C46" w:rsidP="00095C46">
            <w:pPr>
              <w:pStyle w:val="110"/>
              <w:rPr>
                <w:color w:val="000000"/>
                <w:sz w:val="16"/>
                <w:szCs w:val="16"/>
              </w:rPr>
            </w:pPr>
          </w:p>
        </w:tc>
        <w:tc>
          <w:tcPr>
            <w:tcW w:w="3132" w:type="dxa"/>
            <w:gridSpan w:val="12"/>
            <w:shd w:val="clear" w:color="auto" w:fill="FFFFFF" w:themeFill="background1"/>
            <w:vAlign w:val="center"/>
          </w:tcPr>
          <w:p w14:paraId="31DC7207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8"/>
            <w:shd w:val="clear" w:color="auto" w:fill="FFFFFF" w:themeFill="background1"/>
            <w:vAlign w:val="center"/>
          </w:tcPr>
          <w:p w14:paraId="710F38B4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88" w:type="dxa"/>
            <w:gridSpan w:val="9"/>
            <w:shd w:val="clear" w:color="auto" w:fill="FFFFFF" w:themeFill="background1"/>
            <w:vAlign w:val="center"/>
          </w:tcPr>
          <w:p w14:paraId="6FFF3A23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gridSpan w:val="6"/>
            <w:shd w:val="clear" w:color="auto" w:fill="FFFFFF" w:themeFill="background1"/>
            <w:vAlign w:val="center"/>
          </w:tcPr>
          <w:p w14:paraId="2D664E85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095C46" w:rsidRPr="00534D68" w14:paraId="57EC784C" w14:textId="77777777" w:rsidTr="00A97176">
        <w:trPr>
          <w:trHeight w:val="287"/>
        </w:trPr>
        <w:tc>
          <w:tcPr>
            <w:tcW w:w="1687" w:type="dxa"/>
            <w:gridSpan w:val="4"/>
            <w:shd w:val="clear" w:color="auto" w:fill="FFFFFF" w:themeFill="background1"/>
            <w:vAlign w:val="center"/>
          </w:tcPr>
          <w:p w14:paraId="327237C2" w14:textId="77777777" w:rsidR="00095C46" w:rsidRDefault="00095C46" w:rsidP="00095C46">
            <w:pPr>
              <w:pStyle w:val="110"/>
              <w:rPr>
                <w:color w:val="000000"/>
                <w:sz w:val="16"/>
                <w:szCs w:val="16"/>
              </w:rPr>
            </w:pPr>
          </w:p>
        </w:tc>
        <w:tc>
          <w:tcPr>
            <w:tcW w:w="3132" w:type="dxa"/>
            <w:gridSpan w:val="12"/>
            <w:shd w:val="clear" w:color="auto" w:fill="FFFFFF" w:themeFill="background1"/>
            <w:vAlign w:val="center"/>
          </w:tcPr>
          <w:p w14:paraId="62D1CB97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8"/>
            <w:shd w:val="clear" w:color="auto" w:fill="FFFFFF" w:themeFill="background1"/>
            <w:vAlign w:val="center"/>
          </w:tcPr>
          <w:p w14:paraId="257C4FF3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88" w:type="dxa"/>
            <w:gridSpan w:val="9"/>
            <w:shd w:val="clear" w:color="auto" w:fill="FFFFFF" w:themeFill="background1"/>
            <w:vAlign w:val="center"/>
          </w:tcPr>
          <w:p w14:paraId="2D13ECED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gridSpan w:val="6"/>
            <w:shd w:val="clear" w:color="auto" w:fill="FFFFFF" w:themeFill="background1"/>
            <w:vAlign w:val="center"/>
          </w:tcPr>
          <w:p w14:paraId="70751D28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095C46" w:rsidRPr="00534D68" w14:paraId="0294ACB3" w14:textId="77777777" w:rsidTr="00A97176">
        <w:trPr>
          <w:trHeight w:val="287"/>
        </w:trPr>
        <w:tc>
          <w:tcPr>
            <w:tcW w:w="1687" w:type="dxa"/>
            <w:gridSpan w:val="4"/>
            <w:shd w:val="clear" w:color="auto" w:fill="FFFFFF" w:themeFill="background1"/>
            <w:vAlign w:val="center"/>
          </w:tcPr>
          <w:p w14:paraId="25CFE3B0" w14:textId="77777777" w:rsidR="00095C46" w:rsidRDefault="00095C46" w:rsidP="00095C46">
            <w:pPr>
              <w:pStyle w:val="110"/>
              <w:rPr>
                <w:color w:val="000000"/>
                <w:sz w:val="16"/>
                <w:szCs w:val="16"/>
              </w:rPr>
            </w:pPr>
          </w:p>
        </w:tc>
        <w:tc>
          <w:tcPr>
            <w:tcW w:w="3132" w:type="dxa"/>
            <w:gridSpan w:val="12"/>
            <w:shd w:val="clear" w:color="auto" w:fill="FFFFFF" w:themeFill="background1"/>
            <w:vAlign w:val="center"/>
          </w:tcPr>
          <w:p w14:paraId="335E95E1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8"/>
            <w:shd w:val="clear" w:color="auto" w:fill="FFFFFF" w:themeFill="background1"/>
            <w:vAlign w:val="center"/>
          </w:tcPr>
          <w:p w14:paraId="4EA8A264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88" w:type="dxa"/>
            <w:gridSpan w:val="9"/>
            <w:shd w:val="clear" w:color="auto" w:fill="FFFFFF" w:themeFill="background1"/>
            <w:vAlign w:val="center"/>
          </w:tcPr>
          <w:p w14:paraId="366AC55F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gridSpan w:val="6"/>
            <w:shd w:val="clear" w:color="auto" w:fill="FFFFFF" w:themeFill="background1"/>
            <w:vAlign w:val="center"/>
          </w:tcPr>
          <w:p w14:paraId="3922AEB2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095C46" w:rsidRPr="00534D68" w14:paraId="70FD843B" w14:textId="77777777" w:rsidTr="00A97176">
        <w:trPr>
          <w:trHeight w:val="287"/>
        </w:trPr>
        <w:tc>
          <w:tcPr>
            <w:tcW w:w="11057" w:type="dxa"/>
            <w:gridSpan w:val="39"/>
            <w:shd w:val="clear" w:color="auto" w:fill="D9D9D9" w:themeFill="background1" w:themeFillShade="D9"/>
            <w:vAlign w:val="center"/>
          </w:tcPr>
          <w:p w14:paraId="1CB1EDD3" w14:textId="77777777" w:rsidR="00095C46" w:rsidRPr="00437700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caps/>
                <w:sz w:val="15"/>
                <w:szCs w:val="15"/>
              </w:rPr>
              <w:t>транспортные средства</w:t>
            </w:r>
          </w:p>
        </w:tc>
      </w:tr>
      <w:tr w:rsidR="00095C46" w:rsidRPr="00534D68" w14:paraId="728EDE5C" w14:textId="77777777" w:rsidTr="00A97176">
        <w:trPr>
          <w:trHeight w:val="287"/>
        </w:trPr>
        <w:tc>
          <w:tcPr>
            <w:tcW w:w="1671" w:type="dxa"/>
            <w:gridSpan w:val="3"/>
            <w:shd w:val="clear" w:color="auto" w:fill="D9D9D9" w:themeFill="background1" w:themeFillShade="D9"/>
            <w:vAlign w:val="center"/>
          </w:tcPr>
          <w:p w14:paraId="48C6AE57" w14:textId="77777777" w:rsidR="00095C46" w:rsidRDefault="00095C46" w:rsidP="00095C46">
            <w:pPr>
              <w:pStyle w:val="1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Вид, марка, модель</w:t>
            </w:r>
          </w:p>
        </w:tc>
        <w:tc>
          <w:tcPr>
            <w:tcW w:w="3148" w:type="dxa"/>
            <w:gridSpan w:val="13"/>
            <w:shd w:val="clear" w:color="auto" w:fill="D9D9D9" w:themeFill="background1" w:themeFillShade="D9"/>
            <w:vAlign w:val="center"/>
          </w:tcPr>
          <w:p w14:paraId="091B1075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Год выпуска</w:t>
            </w:r>
          </w:p>
        </w:tc>
        <w:tc>
          <w:tcPr>
            <w:tcW w:w="1373" w:type="dxa"/>
            <w:gridSpan w:val="8"/>
            <w:shd w:val="clear" w:color="auto" w:fill="D9D9D9" w:themeFill="background1" w:themeFillShade="D9"/>
            <w:vAlign w:val="center"/>
          </w:tcPr>
          <w:p w14:paraId="6E530B9A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Рыночная стоимость, тыс. руб.</w:t>
            </w:r>
          </w:p>
        </w:tc>
        <w:tc>
          <w:tcPr>
            <w:tcW w:w="1959" w:type="dxa"/>
            <w:gridSpan w:val="11"/>
            <w:shd w:val="clear" w:color="auto" w:fill="D9D9D9" w:themeFill="background1" w:themeFillShade="D9"/>
            <w:vAlign w:val="center"/>
          </w:tcPr>
          <w:p w14:paraId="02F10E82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Дата приобретения</w:t>
            </w:r>
          </w:p>
        </w:tc>
        <w:tc>
          <w:tcPr>
            <w:tcW w:w="2906" w:type="dxa"/>
            <w:gridSpan w:val="4"/>
            <w:shd w:val="clear" w:color="auto" w:fill="D9D9D9" w:themeFill="background1" w:themeFillShade="D9"/>
            <w:vAlign w:val="center"/>
          </w:tcPr>
          <w:p w14:paraId="74C63291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Наличие страховки, КАСКО</w:t>
            </w:r>
          </w:p>
        </w:tc>
      </w:tr>
      <w:tr w:rsidR="00095C46" w:rsidRPr="00534D68" w14:paraId="69D4D55F" w14:textId="77777777" w:rsidTr="00A97176">
        <w:trPr>
          <w:trHeight w:val="287"/>
        </w:trPr>
        <w:tc>
          <w:tcPr>
            <w:tcW w:w="1671" w:type="dxa"/>
            <w:gridSpan w:val="3"/>
            <w:shd w:val="clear" w:color="auto" w:fill="FFFFFF" w:themeFill="background1"/>
            <w:vAlign w:val="center"/>
          </w:tcPr>
          <w:p w14:paraId="6DF55FBD" w14:textId="77777777" w:rsidR="00095C46" w:rsidRDefault="00095C46" w:rsidP="00095C46">
            <w:pPr>
              <w:pStyle w:val="110"/>
              <w:rPr>
                <w:color w:val="000000"/>
                <w:sz w:val="16"/>
                <w:szCs w:val="16"/>
              </w:rPr>
            </w:pPr>
          </w:p>
        </w:tc>
        <w:tc>
          <w:tcPr>
            <w:tcW w:w="3148" w:type="dxa"/>
            <w:gridSpan w:val="13"/>
            <w:shd w:val="clear" w:color="auto" w:fill="FFFFFF" w:themeFill="background1"/>
            <w:vAlign w:val="center"/>
          </w:tcPr>
          <w:p w14:paraId="7966BA49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8"/>
            <w:shd w:val="clear" w:color="auto" w:fill="FFFFFF" w:themeFill="background1"/>
            <w:vAlign w:val="center"/>
          </w:tcPr>
          <w:p w14:paraId="7505809F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gridSpan w:val="11"/>
            <w:shd w:val="clear" w:color="auto" w:fill="FFFFFF" w:themeFill="background1"/>
            <w:vAlign w:val="center"/>
          </w:tcPr>
          <w:p w14:paraId="6F244893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906" w:type="dxa"/>
            <w:gridSpan w:val="4"/>
            <w:shd w:val="clear" w:color="auto" w:fill="FFFFFF" w:themeFill="background1"/>
            <w:vAlign w:val="center"/>
          </w:tcPr>
          <w:p w14:paraId="5E011022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095C46" w:rsidRPr="00534D68" w14:paraId="6396F692" w14:textId="77777777" w:rsidTr="00A97176">
        <w:trPr>
          <w:trHeight w:val="287"/>
        </w:trPr>
        <w:tc>
          <w:tcPr>
            <w:tcW w:w="1671" w:type="dxa"/>
            <w:gridSpan w:val="3"/>
            <w:shd w:val="clear" w:color="auto" w:fill="FFFFFF" w:themeFill="background1"/>
            <w:vAlign w:val="center"/>
          </w:tcPr>
          <w:p w14:paraId="250A825E" w14:textId="77777777" w:rsidR="00095C46" w:rsidRDefault="00095C46" w:rsidP="00095C46">
            <w:pPr>
              <w:pStyle w:val="110"/>
              <w:rPr>
                <w:color w:val="000000"/>
                <w:sz w:val="16"/>
                <w:szCs w:val="16"/>
              </w:rPr>
            </w:pPr>
          </w:p>
        </w:tc>
        <w:tc>
          <w:tcPr>
            <w:tcW w:w="3148" w:type="dxa"/>
            <w:gridSpan w:val="13"/>
            <w:shd w:val="clear" w:color="auto" w:fill="FFFFFF" w:themeFill="background1"/>
            <w:vAlign w:val="center"/>
          </w:tcPr>
          <w:p w14:paraId="1F38165C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8"/>
            <w:shd w:val="clear" w:color="auto" w:fill="FFFFFF" w:themeFill="background1"/>
            <w:vAlign w:val="center"/>
          </w:tcPr>
          <w:p w14:paraId="45BE8277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gridSpan w:val="11"/>
            <w:shd w:val="clear" w:color="auto" w:fill="FFFFFF" w:themeFill="background1"/>
            <w:vAlign w:val="center"/>
          </w:tcPr>
          <w:p w14:paraId="389FEE2A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906" w:type="dxa"/>
            <w:gridSpan w:val="4"/>
            <w:shd w:val="clear" w:color="auto" w:fill="FFFFFF" w:themeFill="background1"/>
            <w:vAlign w:val="center"/>
          </w:tcPr>
          <w:p w14:paraId="6A80A06A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095C46" w:rsidRPr="00534D68" w14:paraId="253572DF" w14:textId="77777777" w:rsidTr="00A97176">
        <w:trPr>
          <w:trHeight w:val="287"/>
        </w:trPr>
        <w:tc>
          <w:tcPr>
            <w:tcW w:w="1671" w:type="dxa"/>
            <w:gridSpan w:val="3"/>
            <w:shd w:val="clear" w:color="auto" w:fill="FFFFFF" w:themeFill="background1"/>
            <w:vAlign w:val="center"/>
          </w:tcPr>
          <w:p w14:paraId="317E26BE" w14:textId="77777777" w:rsidR="00095C46" w:rsidRDefault="00095C46" w:rsidP="00095C46">
            <w:pPr>
              <w:pStyle w:val="110"/>
              <w:rPr>
                <w:color w:val="000000"/>
                <w:sz w:val="16"/>
                <w:szCs w:val="16"/>
              </w:rPr>
            </w:pPr>
          </w:p>
        </w:tc>
        <w:tc>
          <w:tcPr>
            <w:tcW w:w="3148" w:type="dxa"/>
            <w:gridSpan w:val="13"/>
            <w:shd w:val="clear" w:color="auto" w:fill="FFFFFF" w:themeFill="background1"/>
            <w:vAlign w:val="center"/>
          </w:tcPr>
          <w:p w14:paraId="4FA1097C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8"/>
            <w:shd w:val="clear" w:color="auto" w:fill="FFFFFF" w:themeFill="background1"/>
            <w:vAlign w:val="center"/>
          </w:tcPr>
          <w:p w14:paraId="6FF5B84E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gridSpan w:val="11"/>
            <w:shd w:val="clear" w:color="auto" w:fill="FFFFFF" w:themeFill="background1"/>
            <w:vAlign w:val="center"/>
          </w:tcPr>
          <w:p w14:paraId="40AC7582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906" w:type="dxa"/>
            <w:gridSpan w:val="4"/>
            <w:shd w:val="clear" w:color="auto" w:fill="FFFFFF" w:themeFill="background1"/>
            <w:vAlign w:val="center"/>
          </w:tcPr>
          <w:p w14:paraId="3324C8BB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095C46" w:rsidRPr="00534D68" w14:paraId="0E15EDD8" w14:textId="77777777" w:rsidTr="00A97176">
        <w:trPr>
          <w:trHeight w:val="287"/>
        </w:trPr>
        <w:tc>
          <w:tcPr>
            <w:tcW w:w="11057" w:type="dxa"/>
            <w:gridSpan w:val="39"/>
            <w:shd w:val="clear" w:color="auto" w:fill="D9D9D9" w:themeFill="background1" w:themeFillShade="D9"/>
            <w:vAlign w:val="center"/>
          </w:tcPr>
          <w:p w14:paraId="0E848CB0" w14:textId="431DD74F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sz w:val="15"/>
                <w:szCs w:val="15"/>
              </w:rPr>
              <w:t>ПрочИе активы в собственности</w:t>
            </w:r>
          </w:p>
        </w:tc>
      </w:tr>
      <w:tr w:rsidR="00095C46" w:rsidRPr="00534D68" w14:paraId="4D583796" w14:textId="77777777" w:rsidTr="00A97176">
        <w:trPr>
          <w:trHeight w:val="287"/>
        </w:trPr>
        <w:tc>
          <w:tcPr>
            <w:tcW w:w="1671" w:type="dxa"/>
            <w:gridSpan w:val="3"/>
            <w:shd w:val="clear" w:color="auto" w:fill="D9D9D9" w:themeFill="background1" w:themeFillShade="D9"/>
            <w:vAlign w:val="center"/>
          </w:tcPr>
          <w:p w14:paraId="7A5229E4" w14:textId="77777777" w:rsidR="00095C46" w:rsidRDefault="00095C46" w:rsidP="00095C46">
            <w:pPr>
              <w:pStyle w:val="1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Ценные бумаги, наименование</w:t>
            </w:r>
          </w:p>
        </w:tc>
        <w:tc>
          <w:tcPr>
            <w:tcW w:w="3148" w:type="dxa"/>
            <w:gridSpan w:val="13"/>
            <w:shd w:val="clear" w:color="auto" w:fill="FFFFFF" w:themeFill="background1"/>
            <w:vAlign w:val="center"/>
          </w:tcPr>
          <w:p w14:paraId="3D1E1966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gridSpan w:val="5"/>
            <w:shd w:val="clear" w:color="auto" w:fill="D9D9D9" w:themeFill="background1" w:themeFillShade="D9"/>
            <w:vAlign w:val="center"/>
          </w:tcPr>
          <w:p w14:paraId="46C1246A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Эмитент</w:t>
            </w:r>
          </w:p>
        </w:tc>
        <w:tc>
          <w:tcPr>
            <w:tcW w:w="1701" w:type="dxa"/>
            <w:gridSpan w:val="10"/>
            <w:shd w:val="clear" w:color="auto" w:fill="FFFFFF" w:themeFill="background1"/>
            <w:vAlign w:val="center"/>
          </w:tcPr>
          <w:p w14:paraId="7A9EBF7C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shd w:val="clear" w:color="auto" w:fill="D9D9D9" w:themeFill="background1" w:themeFillShade="D9"/>
            <w:vAlign w:val="center"/>
          </w:tcPr>
          <w:p w14:paraId="3724F51A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Текущая стоимость, руб.</w:t>
            </w:r>
          </w:p>
        </w:tc>
        <w:tc>
          <w:tcPr>
            <w:tcW w:w="1985" w:type="dxa"/>
            <w:gridSpan w:val="3"/>
            <w:shd w:val="clear" w:color="auto" w:fill="FFFFFF" w:themeFill="background1"/>
            <w:vAlign w:val="center"/>
          </w:tcPr>
          <w:p w14:paraId="1FDBC66E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095C46" w:rsidRPr="00534D68" w14:paraId="5F9EE5C1" w14:textId="77777777" w:rsidTr="00A97176">
        <w:trPr>
          <w:trHeight w:val="287"/>
        </w:trPr>
        <w:tc>
          <w:tcPr>
            <w:tcW w:w="1671" w:type="dxa"/>
            <w:gridSpan w:val="3"/>
            <w:shd w:val="clear" w:color="auto" w:fill="D9D9D9" w:themeFill="background1" w:themeFillShade="D9"/>
            <w:vAlign w:val="center"/>
          </w:tcPr>
          <w:p w14:paraId="4C595639" w14:textId="77777777" w:rsidR="00095C46" w:rsidRDefault="00095C46" w:rsidP="00095C46">
            <w:pPr>
              <w:pStyle w:val="1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Срочный вклад, наименование банка</w:t>
            </w:r>
          </w:p>
        </w:tc>
        <w:tc>
          <w:tcPr>
            <w:tcW w:w="3148" w:type="dxa"/>
            <w:gridSpan w:val="13"/>
            <w:shd w:val="clear" w:color="auto" w:fill="FFFFFF" w:themeFill="background1"/>
            <w:vAlign w:val="center"/>
          </w:tcPr>
          <w:p w14:paraId="1A4DB5A8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gridSpan w:val="5"/>
            <w:shd w:val="clear" w:color="auto" w:fill="D9D9D9" w:themeFill="background1" w:themeFillShade="D9"/>
            <w:vAlign w:val="center"/>
          </w:tcPr>
          <w:p w14:paraId="323EA58E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Срок вклада</w:t>
            </w:r>
          </w:p>
        </w:tc>
        <w:tc>
          <w:tcPr>
            <w:tcW w:w="1701" w:type="dxa"/>
            <w:gridSpan w:val="10"/>
            <w:shd w:val="clear" w:color="auto" w:fill="FFFFFF" w:themeFill="background1"/>
            <w:vAlign w:val="center"/>
          </w:tcPr>
          <w:p w14:paraId="286202EB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shd w:val="clear" w:color="auto" w:fill="D9D9D9" w:themeFill="background1" w:themeFillShade="D9"/>
            <w:vAlign w:val="center"/>
          </w:tcPr>
          <w:p w14:paraId="5316AC0A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Размер вклада, руб.</w:t>
            </w:r>
          </w:p>
        </w:tc>
        <w:tc>
          <w:tcPr>
            <w:tcW w:w="1985" w:type="dxa"/>
            <w:gridSpan w:val="3"/>
            <w:shd w:val="clear" w:color="auto" w:fill="FFFFFF" w:themeFill="background1"/>
            <w:vAlign w:val="center"/>
          </w:tcPr>
          <w:p w14:paraId="27D2DE17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095C46" w:rsidRPr="00534D68" w14:paraId="353904FE" w14:textId="77777777" w:rsidTr="00A97176">
        <w:trPr>
          <w:trHeight w:val="287"/>
        </w:trPr>
        <w:tc>
          <w:tcPr>
            <w:tcW w:w="1671" w:type="dxa"/>
            <w:gridSpan w:val="3"/>
            <w:shd w:val="clear" w:color="auto" w:fill="D9D9D9" w:themeFill="background1" w:themeFillShade="D9"/>
            <w:vAlign w:val="center"/>
          </w:tcPr>
          <w:p w14:paraId="6DE10F4D" w14:textId="77777777" w:rsidR="00095C46" w:rsidRDefault="00095C46" w:rsidP="00095C46">
            <w:pPr>
              <w:pStyle w:val="1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активы</w:t>
            </w:r>
          </w:p>
        </w:tc>
        <w:tc>
          <w:tcPr>
            <w:tcW w:w="9386" w:type="dxa"/>
            <w:gridSpan w:val="36"/>
            <w:shd w:val="clear" w:color="auto" w:fill="FFFFFF" w:themeFill="background1"/>
            <w:vAlign w:val="center"/>
          </w:tcPr>
          <w:p w14:paraId="6E14F647" w14:textId="77777777" w:rsidR="00095C46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095C46" w:rsidRPr="00534D68" w14:paraId="6954CC95" w14:textId="77777777" w:rsidTr="00A97176">
        <w:trPr>
          <w:trHeight w:val="287"/>
        </w:trPr>
        <w:tc>
          <w:tcPr>
            <w:tcW w:w="11057" w:type="dxa"/>
            <w:gridSpan w:val="39"/>
            <w:shd w:val="clear" w:color="auto" w:fill="A6A6A6" w:themeFill="background1" w:themeFillShade="A6"/>
            <w:vAlign w:val="center"/>
          </w:tcPr>
          <w:p w14:paraId="67816035" w14:textId="1188B4B9" w:rsidR="00095C46" w:rsidRPr="00DB4411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caps/>
                <w:sz w:val="15"/>
                <w:szCs w:val="15"/>
              </w:rPr>
              <w:t>Ваша Кредитная история</w:t>
            </w:r>
            <w:r w:rsidRPr="00CC58B7">
              <w:rPr>
                <w:rFonts w:ascii="Times New Roman" w:hAnsi="Times New Roman"/>
                <w:b/>
                <w:caps/>
                <w:sz w:val="15"/>
                <w:szCs w:val="15"/>
              </w:rPr>
              <w:t xml:space="preserve"> (за последние 12 месяцев)</w:t>
            </w:r>
          </w:p>
        </w:tc>
      </w:tr>
      <w:tr w:rsidR="00095C46" w:rsidRPr="00534D68" w14:paraId="7122B33B" w14:textId="77777777" w:rsidTr="00A97176">
        <w:trPr>
          <w:cantSplit/>
          <w:trHeight w:val="170"/>
        </w:trPr>
        <w:tc>
          <w:tcPr>
            <w:tcW w:w="9072" w:type="dxa"/>
            <w:gridSpan w:val="36"/>
            <w:shd w:val="clear" w:color="auto" w:fill="FFFFFF" w:themeFill="background1"/>
          </w:tcPr>
          <w:p w14:paraId="75396F94" w14:textId="069E12D0" w:rsidR="00095C46" w:rsidRPr="008E4E35" w:rsidRDefault="00095C46" w:rsidP="00095C46">
            <w:pPr>
              <w:pStyle w:val="110"/>
              <w:tabs>
                <w:tab w:val="left" w:pos="2520"/>
              </w:tabs>
              <w:jc w:val="both"/>
            </w:pPr>
            <w:r w:rsidRPr="00AA27CE">
              <w:rPr>
                <w:color w:val="000000"/>
                <w:sz w:val="16"/>
                <w:szCs w:val="16"/>
              </w:rPr>
              <w:t>На данный момен</w:t>
            </w:r>
            <w:r>
              <w:rPr>
                <w:color w:val="000000"/>
                <w:sz w:val="16"/>
                <w:szCs w:val="16"/>
              </w:rPr>
              <w:t>т денежных обязательств не имею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</w:rPr>
            <w:id w:val="-1961179318"/>
            <w:lock w:val="sdtLocked"/>
            <w14:checkbox>
              <w14:checked w14:val="1"/>
              <w14:checkedState w14:val="0099" w14:font="Wingdings 2"/>
              <w14:uncheckedState w14:val="00A4" w14:font="Wingdings"/>
            </w14:checkbox>
          </w:sdtPr>
          <w:sdtEndPr/>
          <w:sdtContent>
            <w:tc>
              <w:tcPr>
                <w:tcW w:w="526" w:type="dxa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77A7FD8" w14:textId="77777777" w:rsidR="00095C46" w:rsidRPr="00D86012" w:rsidRDefault="00095C46" w:rsidP="00095C46">
                <w:pPr>
                  <w:spacing w:after="0" w:line="240" w:lineRule="auto"/>
                  <w:rPr>
                    <w:rFonts w:ascii="Times New Roman" w:hAnsi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sz w:val="20"/>
                    <w:szCs w:val="20"/>
                  </w:rPr>
                  <w:sym w:font="Wingdings 2" w:char="F099"/>
                </w:r>
              </w:p>
            </w:tc>
          </w:sdtContent>
        </w:sdt>
        <w:tc>
          <w:tcPr>
            <w:tcW w:w="1459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1875DB4" w14:textId="77777777" w:rsidR="00095C46" w:rsidRPr="00D86012" w:rsidRDefault="00095C46" w:rsidP="00095C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5C46" w:rsidRPr="00534D68" w14:paraId="7852358E" w14:textId="77777777" w:rsidTr="00A97176">
        <w:trPr>
          <w:trHeight w:val="397"/>
        </w:trPr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114B908C" w14:textId="40516717" w:rsidR="00095C46" w:rsidRPr="00CC58B7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C58B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Наименование кредитора</w:t>
            </w:r>
          </w:p>
        </w:tc>
        <w:tc>
          <w:tcPr>
            <w:tcW w:w="1596" w:type="dxa"/>
            <w:gridSpan w:val="9"/>
            <w:shd w:val="clear" w:color="auto" w:fill="D9D9D9" w:themeFill="background1" w:themeFillShade="D9"/>
            <w:vAlign w:val="center"/>
          </w:tcPr>
          <w:p w14:paraId="2CD48273" w14:textId="0DECAD9B" w:rsidR="00095C46" w:rsidRPr="00CC58B7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C58B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Вид задолженности</w:t>
            </w:r>
          </w:p>
        </w:tc>
        <w:tc>
          <w:tcPr>
            <w:tcW w:w="952" w:type="dxa"/>
            <w:gridSpan w:val="2"/>
            <w:shd w:val="clear" w:color="auto" w:fill="D9D9D9" w:themeFill="background1" w:themeFillShade="D9"/>
            <w:vAlign w:val="center"/>
          </w:tcPr>
          <w:p w14:paraId="6F9D42A7" w14:textId="4BCCDB64" w:rsidR="00095C46" w:rsidRPr="00CC58B7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C58B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% ставка</w:t>
            </w:r>
          </w:p>
        </w:tc>
        <w:tc>
          <w:tcPr>
            <w:tcW w:w="1211" w:type="dxa"/>
            <w:gridSpan w:val="7"/>
            <w:shd w:val="clear" w:color="auto" w:fill="D9D9D9" w:themeFill="background1" w:themeFillShade="D9"/>
            <w:vAlign w:val="center"/>
          </w:tcPr>
          <w:p w14:paraId="7F12E871" w14:textId="0D095B21" w:rsidR="00095C46" w:rsidRPr="00CC58B7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C58B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Срок действия договора (с…по….)</w:t>
            </w:r>
          </w:p>
        </w:tc>
        <w:tc>
          <w:tcPr>
            <w:tcW w:w="1666" w:type="dxa"/>
            <w:gridSpan w:val="10"/>
            <w:shd w:val="clear" w:color="auto" w:fill="D9D9D9" w:themeFill="background1" w:themeFillShade="D9"/>
            <w:vAlign w:val="center"/>
          </w:tcPr>
          <w:p w14:paraId="136C26EC" w14:textId="3AF9C5A0" w:rsidR="00095C46" w:rsidRPr="00CC58B7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C58B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Обеспечение по договору</w:t>
            </w:r>
          </w:p>
        </w:tc>
        <w:tc>
          <w:tcPr>
            <w:tcW w:w="2126" w:type="dxa"/>
            <w:gridSpan w:val="7"/>
            <w:shd w:val="clear" w:color="auto" w:fill="D9D9D9" w:themeFill="background1" w:themeFillShade="D9"/>
            <w:vAlign w:val="center"/>
          </w:tcPr>
          <w:p w14:paraId="371DE68E" w14:textId="1B1F4D4A" w:rsidR="00095C46" w:rsidRPr="00CC58B7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C58B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Сумма кредита по договору, тыс. руб.</w:t>
            </w:r>
          </w:p>
        </w:tc>
        <w:tc>
          <w:tcPr>
            <w:tcW w:w="1985" w:type="dxa"/>
            <w:gridSpan w:val="3"/>
            <w:shd w:val="clear" w:color="auto" w:fill="D9D9D9" w:themeFill="background1" w:themeFillShade="D9"/>
            <w:vAlign w:val="center"/>
          </w:tcPr>
          <w:p w14:paraId="11229F9E" w14:textId="1AE4D246" w:rsidR="00095C46" w:rsidRPr="00CC58B7" w:rsidRDefault="00095C46" w:rsidP="00095C46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C58B7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Остаток задолженности на текущую дату, тыс. руб.</w:t>
            </w:r>
          </w:p>
        </w:tc>
      </w:tr>
      <w:tr w:rsidR="00095C46" w:rsidRPr="00534D68" w14:paraId="6FF1FD19" w14:textId="77777777" w:rsidTr="00A97176">
        <w:trPr>
          <w:trHeight w:val="227"/>
        </w:trPr>
        <w:tc>
          <w:tcPr>
            <w:tcW w:w="1521" w:type="dxa"/>
            <w:shd w:val="clear" w:color="auto" w:fill="FFFFFF" w:themeFill="background1"/>
          </w:tcPr>
          <w:p w14:paraId="089BA1A8" w14:textId="77777777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96" w:type="dxa"/>
            <w:gridSpan w:val="9"/>
            <w:shd w:val="clear" w:color="auto" w:fill="FFFFFF" w:themeFill="background1"/>
          </w:tcPr>
          <w:p w14:paraId="3FD8B618" w14:textId="20196099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14:paraId="77CE9E91" w14:textId="77777777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11" w:type="dxa"/>
            <w:gridSpan w:val="7"/>
          </w:tcPr>
          <w:p w14:paraId="4CA61770" w14:textId="77777777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66" w:type="dxa"/>
            <w:gridSpan w:val="10"/>
          </w:tcPr>
          <w:p w14:paraId="1ADDF9C8" w14:textId="77777777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7"/>
          </w:tcPr>
          <w:p w14:paraId="50C43C2E" w14:textId="77777777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3"/>
          </w:tcPr>
          <w:p w14:paraId="13459857" w14:textId="77777777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</w:tr>
      <w:tr w:rsidR="00095C46" w:rsidRPr="00534D68" w14:paraId="65356B27" w14:textId="77777777" w:rsidTr="00A97176">
        <w:trPr>
          <w:trHeight w:val="227"/>
        </w:trPr>
        <w:tc>
          <w:tcPr>
            <w:tcW w:w="1521" w:type="dxa"/>
            <w:shd w:val="clear" w:color="auto" w:fill="FFFFFF" w:themeFill="background1"/>
          </w:tcPr>
          <w:p w14:paraId="77CDC2CD" w14:textId="77777777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96" w:type="dxa"/>
            <w:gridSpan w:val="9"/>
            <w:shd w:val="clear" w:color="auto" w:fill="FFFFFF" w:themeFill="background1"/>
          </w:tcPr>
          <w:p w14:paraId="37D7BDBD" w14:textId="530EBF4D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14:paraId="6A96D293" w14:textId="77777777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11" w:type="dxa"/>
            <w:gridSpan w:val="7"/>
          </w:tcPr>
          <w:p w14:paraId="37194637" w14:textId="77777777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66" w:type="dxa"/>
            <w:gridSpan w:val="10"/>
          </w:tcPr>
          <w:p w14:paraId="5FA78CA3" w14:textId="77777777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7"/>
          </w:tcPr>
          <w:p w14:paraId="39CB2F31" w14:textId="77777777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3"/>
          </w:tcPr>
          <w:p w14:paraId="42DE4CCF" w14:textId="77777777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</w:tr>
      <w:tr w:rsidR="00095C46" w:rsidRPr="00534D68" w14:paraId="04094894" w14:textId="77777777" w:rsidTr="00A97176">
        <w:trPr>
          <w:trHeight w:val="227"/>
        </w:trPr>
        <w:tc>
          <w:tcPr>
            <w:tcW w:w="1521" w:type="dxa"/>
            <w:shd w:val="clear" w:color="auto" w:fill="FFFFFF" w:themeFill="background1"/>
          </w:tcPr>
          <w:p w14:paraId="3CD211AE" w14:textId="77777777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96" w:type="dxa"/>
            <w:gridSpan w:val="9"/>
            <w:shd w:val="clear" w:color="auto" w:fill="FFFFFF" w:themeFill="background1"/>
          </w:tcPr>
          <w:p w14:paraId="74CED8E7" w14:textId="1E1593C1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14:paraId="3E6407CF" w14:textId="77777777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11" w:type="dxa"/>
            <w:gridSpan w:val="7"/>
          </w:tcPr>
          <w:p w14:paraId="1E8C6DA3" w14:textId="77777777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66" w:type="dxa"/>
            <w:gridSpan w:val="10"/>
          </w:tcPr>
          <w:p w14:paraId="0C56CD1A" w14:textId="77777777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7"/>
          </w:tcPr>
          <w:p w14:paraId="79070B79" w14:textId="77777777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3"/>
          </w:tcPr>
          <w:p w14:paraId="1E502788" w14:textId="77777777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</w:tr>
      <w:tr w:rsidR="00095C46" w:rsidRPr="00534D68" w14:paraId="2BD8C4C1" w14:textId="77777777" w:rsidTr="00A97176">
        <w:trPr>
          <w:trHeight w:val="227"/>
        </w:trPr>
        <w:tc>
          <w:tcPr>
            <w:tcW w:w="1521" w:type="dxa"/>
            <w:shd w:val="clear" w:color="auto" w:fill="FFFFFF" w:themeFill="background1"/>
          </w:tcPr>
          <w:p w14:paraId="2F60C8AE" w14:textId="77777777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96" w:type="dxa"/>
            <w:gridSpan w:val="9"/>
            <w:shd w:val="clear" w:color="auto" w:fill="FFFFFF" w:themeFill="background1"/>
          </w:tcPr>
          <w:p w14:paraId="60C78AA2" w14:textId="28646AC5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14:paraId="621E629C" w14:textId="77777777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11" w:type="dxa"/>
            <w:gridSpan w:val="7"/>
          </w:tcPr>
          <w:p w14:paraId="42B9DAE1" w14:textId="77777777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66" w:type="dxa"/>
            <w:gridSpan w:val="10"/>
          </w:tcPr>
          <w:p w14:paraId="6F0ECC44" w14:textId="77777777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7"/>
          </w:tcPr>
          <w:p w14:paraId="25BF4770" w14:textId="77777777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3"/>
          </w:tcPr>
          <w:p w14:paraId="36245B8B" w14:textId="77777777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</w:tr>
      <w:tr w:rsidR="00095C46" w:rsidRPr="00E431F8" w14:paraId="09ED4580" w14:textId="77777777" w:rsidTr="00A97176">
        <w:trPr>
          <w:trHeight w:val="227"/>
        </w:trPr>
        <w:tc>
          <w:tcPr>
            <w:tcW w:w="1521" w:type="dxa"/>
            <w:shd w:val="clear" w:color="auto" w:fill="FFFFFF" w:themeFill="background1"/>
          </w:tcPr>
          <w:p w14:paraId="66E4BA77" w14:textId="77777777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96" w:type="dxa"/>
            <w:gridSpan w:val="9"/>
            <w:shd w:val="clear" w:color="auto" w:fill="FFFFFF" w:themeFill="background1"/>
          </w:tcPr>
          <w:p w14:paraId="5D2EA692" w14:textId="02648F93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14:paraId="61B9225A" w14:textId="77777777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11" w:type="dxa"/>
            <w:gridSpan w:val="7"/>
          </w:tcPr>
          <w:p w14:paraId="1667C571" w14:textId="77777777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66" w:type="dxa"/>
            <w:gridSpan w:val="10"/>
          </w:tcPr>
          <w:p w14:paraId="260E455D" w14:textId="77777777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7"/>
          </w:tcPr>
          <w:p w14:paraId="0C87B4F0" w14:textId="77777777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3"/>
          </w:tcPr>
          <w:p w14:paraId="4D351ED9" w14:textId="77777777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</w:tr>
      <w:tr w:rsidR="00095C46" w:rsidRPr="00534D68" w14:paraId="19B57EF8" w14:textId="77777777" w:rsidTr="00A97176">
        <w:trPr>
          <w:trHeight w:val="227"/>
        </w:trPr>
        <w:tc>
          <w:tcPr>
            <w:tcW w:w="9072" w:type="dxa"/>
            <w:gridSpan w:val="36"/>
            <w:shd w:val="clear" w:color="auto" w:fill="FFFFFF" w:themeFill="background1"/>
          </w:tcPr>
          <w:p w14:paraId="3E38013B" w14:textId="28E5B9B9" w:rsidR="00095C46" w:rsidRPr="00AA27CE" w:rsidRDefault="00095C46" w:rsidP="00095C4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9917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На данный момент предоставленных поручительств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(действующих)</w:t>
            </w:r>
            <w:r w:rsidRPr="009917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не имею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</w:rPr>
            <w:id w:val="-387421181"/>
            <w14:checkbox>
              <w14:checked w14:val="1"/>
              <w14:checkedState w14:val="0099" w14:font="Wingdings 2"/>
              <w14:uncheckedState w14:val="00A4" w14:font="Wingdings"/>
            </w14:checkbox>
          </w:sdtPr>
          <w:sdtEndPr/>
          <w:sdtContent>
            <w:tc>
              <w:tcPr>
                <w:tcW w:w="1985" w:type="dxa"/>
                <w:gridSpan w:val="3"/>
                <w:vAlign w:val="center"/>
              </w:tcPr>
              <w:p w14:paraId="0593FF4A" w14:textId="32263F0A" w:rsidR="00095C46" w:rsidRPr="00AA27CE" w:rsidRDefault="002A17CE" w:rsidP="00095C46">
                <w:pPr>
                  <w:spacing w:after="0" w:line="240" w:lineRule="auto"/>
                  <w:rPr>
                    <w:rFonts w:ascii="Times New Roman" w:hAnsi="Times New Roman"/>
                    <w:b/>
                    <w:sz w:val="16"/>
                    <w:szCs w:val="16"/>
                    <w:highlight w:val="yellow"/>
                  </w:rPr>
                </w:pPr>
                <w:r>
                  <w:rPr>
                    <w:rFonts w:ascii="Times New Roman" w:hAnsi="Times New Roman"/>
                    <w:b/>
                    <w:sz w:val="20"/>
                    <w:szCs w:val="20"/>
                  </w:rPr>
                  <w:sym w:font="Wingdings 2" w:char="F099"/>
                </w:r>
              </w:p>
            </w:tc>
          </w:sdtContent>
        </w:sdt>
      </w:tr>
      <w:tr w:rsidR="00095C46" w:rsidRPr="00534D68" w14:paraId="7EC1D635" w14:textId="77777777" w:rsidTr="00A97176">
        <w:trPr>
          <w:trHeight w:val="227"/>
        </w:trPr>
        <w:tc>
          <w:tcPr>
            <w:tcW w:w="2299" w:type="dxa"/>
            <w:gridSpan w:val="8"/>
            <w:shd w:val="clear" w:color="auto" w:fill="D9D9D9" w:themeFill="background1" w:themeFillShade="D9"/>
            <w:vAlign w:val="center"/>
          </w:tcPr>
          <w:p w14:paraId="4443869D" w14:textId="5BFF95D7" w:rsidR="00095C46" w:rsidRPr="00EA3F53" w:rsidRDefault="00095C46" w:rsidP="00095C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A3F5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Лицо, за которое</w:t>
            </w:r>
            <w:r w:rsidRPr="00EA3F5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br/>
              <w:t>дано поручительство</w:t>
            </w:r>
          </w:p>
        </w:tc>
        <w:tc>
          <w:tcPr>
            <w:tcW w:w="2229" w:type="dxa"/>
            <w:gridSpan w:val="5"/>
            <w:shd w:val="clear" w:color="auto" w:fill="D9D9D9" w:themeFill="background1" w:themeFillShade="D9"/>
            <w:vAlign w:val="center"/>
          </w:tcPr>
          <w:p w14:paraId="730ABEBD" w14:textId="772430D8" w:rsidR="00095C46" w:rsidRPr="00EA3F53" w:rsidRDefault="00095C46" w:rsidP="00095C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A3F5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Лицо, в пользу которого дано поручительство</w:t>
            </w:r>
          </w:p>
        </w:tc>
        <w:tc>
          <w:tcPr>
            <w:tcW w:w="1759" w:type="dxa"/>
            <w:gridSpan w:val="14"/>
            <w:shd w:val="clear" w:color="auto" w:fill="D9D9D9" w:themeFill="background1" w:themeFillShade="D9"/>
            <w:vAlign w:val="center"/>
          </w:tcPr>
          <w:p w14:paraId="7E4451AA" w14:textId="4272C335" w:rsidR="00095C46" w:rsidRPr="00EA3F53" w:rsidRDefault="00095C46" w:rsidP="00095C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A3F5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Сумма поручительства, </w:t>
            </w:r>
            <w:proofErr w:type="spellStart"/>
            <w:r w:rsidRPr="00EA3F5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тыс.руб</w:t>
            </w:r>
            <w:proofErr w:type="spellEnd"/>
            <w:r w:rsidRPr="00EA3F5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785" w:type="dxa"/>
            <w:gridSpan w:val="9"/>
            <w:shd w:val="clear" w:color="auto" w:fill="D9D9D9" w:themeFill="background1" w:themeFillShade="D9"/>
            <w:vAlign w:val="center"/>
          </w:tcPr>
          <w:p w14:paraId="1DFDF473" w14:textId="47B7A218" w:rsidR="00095C46" w:rsidRPr="00EA3F53" w:rsidRDefault="00095C46" w:rsidP="00095C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A3F5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Дата предоставления</w:t>
            </w:r>
          </w:p>
        </w:tc>
        <w:tc>
          <w:tcPr>
            <w:tcW w:w="1985" w:type="dxa"/>
            <w:gridSpan w:val="3"/>
            <w:shd w:val="clear" w:color="auto" w:fill="D9D9D9" w:themeFill="background1" w:themeFillShade="D9"/>
            <w:vAlign w:val="center"/>
          </w:tcPr>
          <w:p w14:paraId="3297A5D6" w14:textId="6AD24463" w:rsidR="00095C46" w:rsidRPr="00EA3F53" w:rsidRDefault="00095C46" w:rsidP="00095C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A3F5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Дата окончания</w:t>
            </w:r>
          </w:p>
        </w:tc>
      </w:tr>
      <w:tr w:rsidR="00095C46" w:rsidRPr="00534D68" w14:paraId="116CFD3E" w14:textId="77777777" w:rsidTr="00A97176">
        <w:trPr>
          <w:trHeight w:val="227"/>
        </w:trPr>
        <w:tc>
          <w:tcPr>
            <w:tcW w:w="2299" w:type="dxa"/>
            <w:gridSpan w:val="8"/>
            <w:shd w:val="clear" w:color="auto" w:fill="FFFFFF" w:themeFill="background1"/>
          </w:tcPr>
          <w:p w14:paraId="5B85179F" w14:textId="77777777" w:rsidR="00095C46" w:rsidRPr="002620A0" w:rsidRDefault="00095C46" w:rsidP="00095C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gridSpan w:val="5"/>
            <w:shd w:val="clear" w:color="auto" w:fill="FFFFFF" w:themeFill="background1"/>
          </w:tcPr>
          <w:p w14:paraId="5AAE963B" w14:textId="6A124F9D" w:rsidR="00095C46" w:rsidRPr="002620A0" w:rsidRDefault="00095C46" w:rsidP="00095C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14"/>
            <w:shd w:val="clear" w:color="auto" w:fill="FFFFFF" w:themeFill="background1"/>
          </w:tcPr>
          <w:p w14:paraId="76C63138" w14:textId="77777777" w:rsidR="00095C46" w:rsidRPr="002620A0" w:rsidRDefault="00095C46" w:rsidP="00095C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  <w:gridSpan w:val="9"/>
            <w:shd w:val="clear" w:color="auto" w:fill="FFFFFF" w:themeFill="background1"/>
          </w:tcPr>
          <w:p w14:paraId="2C5B1EBE" w14:textId="77777777" w:rsidR="00095C46" w:rsidRPr="002620A0" w:rsidRDefault="00095C46" w:rsidP="00095C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3EB719FE" w14:textId="77777777" w:rsidR="00095C46" w:rsidRPr="002620A0" w:rsidRDefault="00095C46" w:rsidP="00095C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C46" w:rsidRPr="00534D68" w14:paraId="0FC9BE38" w14:textId="77777777" w:rsidTr="00A97176">
        <w:trPr>
          <w:trHeight w:val="227"/>
        </w:trPr>
        <w:tc>
          <w:tcPr>
            <w:tcW w:w="2299" w:type="dxa"/>
            <w:gridSpan w:val="8"/>
            <w:shd w:val="clear" w:color="auto" w:fill="FFFFFF" w:themeFill="background1"/>
          </w:tcPr>
          <w:p w14:paraId="4D1D7405" w14:textId="77777777" w:rsidR="00095C46" w:rsidRPr="002620A0" w:rsidRDefault="00095C46" w:rsidP="00095C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9" w:type="dxa"/>
            <w:gridSpan w:val="5"/>
            <w:shd w:val="clear" w:color="auto" w:fill="FFFFFF" w:themeFill="background1"/>
          </w:tcPr>
          <w:p w14:paraId="1F83EC61" w14:textId="0573F8D3" w:rsidR="00095C46" w:rsidRPr="002620A0" w:rsidRDefault="00095C46" w:rsidP="00095C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14"/>
            <w:shd w:val="clear" w:color="auto" w:fill="FFFFFF" w:themeFill="background1"/>
          </w:tcPr>
          <w:p w14:paraId="23100A19" w14:textId="77777777" w:rsidR="00095C46" w:rsidRPr="002620A0" w:rsidRDefault="00095C46" w:rsidP="00095C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5" w:type="dxa"/>
            <w:gridSpan w:val="9"/>
            <w:shd w:val="clear" w:color="auto" w:fill="FFFFFF" w:themeFill="background1"/>
          </w:tcPr>
          <w:p w14:paraId="39603826" w14:textId="77777777" w:rsidR="00095C46" w:rsidRPr="002620A0" w:rsidRDefault="00095C46" w:rsidP="00095C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3B56E631" w14:textId="77777777" w:rsidR="00095C46" w:rsidRPr="002620A0" w:rsidRDefault="00095C46" w:rsidP="00095C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C46" w:rsidRPr="00534D68" w14:paraId="285825F4" w14:textId="77777777" w:rsidTr="00A97176">
        <w:trPr>
          <w:trHeight w:val="227"/>
        </w:trPr>
        <w:tc>
          <w:tcPr>
            <w:tcW w:w="9072" w:type="dxa"/>
            <w:gridSpan w:val="36"/>
            <w:shd w:val="clear" w:color="auto" w:fill="FFFFFF" w:themeFill="background1"/>
          </w:tcPr>
          <w:p w14:paraId="49932AB5" w14:textId="77777777" w:rsidR="00095C46" w:rsidRDefault="00095C46" w:rsidP="00095C46">
            <w:pPr>
              <w:spacing w:after="0" w:line="240" w:lineRule="auto"/>
            </w:pPr>
            <w:r w:rsidRPr="009917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На данный момент предоставленных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залогов</w:t>
            </w:r>
            <w:r w:rsidRPr="009917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(действующих)</w:t>
            </w:r>
            <w:r w:rsidRPr="009917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не имею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</w:rPr>
            <w:id w:val="-289746110"/>
            <w14:checkbox>
              <w14:checked w14:val="1"/>
              <w14:checkedState w14:val="0099" w14:font="Wingdings 2"/>
              <w14:uncheckedState w14:val="00A4" w14:font="Wingdings"/>
            </w14:checkbox>
          </w:sdtPr>
          <w:sdtEndPr/>
          <w:sdtContent>
            <w:tc>
              <w:tcPr>
                <w:tcW w:w="1985" w:type="dxa"/>
                <w:gridSpan w:val="3"/>
                <w:shd w:val="clear" w:color="auto" w:fill="F2F2F2" w:themeFill="background1" w:themeFillShade="F2"/>
              </w:tcPr>
              <w:p w14:paraId="2DDA3CB8" w14:textId="77777777" w:rsidR="00095C46" w:rsidRPr="002620A0" w:rsidRDefault="00095C46" w:rsidP="00095C46">
                <w:pPr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sz w:val="20"/>
                    <w:szCs w:val="20"/>
                  </w:rPr>
                  <w:sym w:font="Wingdings 2" w:char="F099"/>
                </w:r>
              </w:p>
            </w:tc>
          </w:sdtContent>
        </w:sdt>
      </w:tr>
      <w:tr w:rsidR="00095C46" w:rsidRPr="00693462" w14:paraId="73DBF5FC" w14:textId="77777777" w:rsidTr="00A97176">
        <w:trPr>
          <w:trHeight w:val="284"/>
        </w:trPr>
        <w:tc>
          <w:tcPr>
            <w:tcW w:w="2299" w:type="dxa"/>
            <w:gridSpan w:val="8"/>
            <w:shd w:val="clear" w:color="auto" w:fill="D9D9D9" w:themeFill="background1" w:themeFillShade="D9"/>
            <w:vAlign w:val="center"/>
          </w:tcPr>
          <w:p w14:paraId="4A7D3020" w14:textId="36FD9EC3" w:rsidR="00095C46" w:rsidRPr="00592769" w:rsidRDefault="00095C46" w:rsidP="00095C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9276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Лицо, за которое</w:t>
            </w:r>
            <w:r w:rsidRPr="0059276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br/>
              <w:t>предоставлен залог</w:t>
            </w:r>
          </w:p>
        </w:tc>
        <w:tc>
          <w:tcPr>
            <w:tcW w:w="2229" w:type="dxa"/>
            <w:gridSpan w:val="5"/>
            <w:shd w:val="clear" w:color="auto" w:fill="D9D9D9" w:themeFill="background1" w:themeFillShade="D9"/>
            <w:vAlign w:val="center"/>
          </w:tcPr>
          <w:p w14:paraId="3FE5BC54" w14:textId="3AC05E4E" w:rsidR="00095C46" w:rsidRPr="00592769" w:rsidRDefault="00095C46" w:rsidP="00095C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9276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Предмет залога (краткая характеристика)</w:t>
            </w:r>
          </w:p>
        </w:tc>
        <w:tc>
          <w:tcPr>
            <w:tcW w:w="2418" w:type="dxa"/>
            <w:gridSpan w:val="16"/>
            <w:shd w:val="clear" w:color="auto" w:fill="D9D9D9" w:themeFill="background1" w:themeFillShade="D9"/>
            <w:vAlign w:val="center"/>
          </w:tcPr>
          <w:p w14:paraId="6B76AC51" w14:textId="00EEAA69" w:rsidR="00095C46" w:rsidRPr="00592769" w:rsidRDefault="00095C46" w:rsidP="00095C4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9276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Лицо, в пользу которого предоставлен залог</w:t>
            </w:r>
          </w:p>
        </w:tc>
        <w:tc>
          <w:tcPr>
            <w:tcW w:w="2126" w:type="dxa"/>
            <w:gridSpan w:val="7"/>
            <w:shd w:val="clear" w:color="auto" w:fill="D9D9D9" w:themeFill="background1" w:themeFillShade="D9"/>
            <w:vAlign w:val="center"/>
          </w:tcPr>
          <w:p w14:paraId="42BD9C68" w14:textId="5F0C29FA" w:rsidR="00095C46" w:rsidRPr="00592769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9276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Дата предоставления</w:t>
            </w:r>
          </w:p>
        </w:tc>
        <w:tc>
          <w:tcPr>
            <w:tcW w:w="1985" w:type="dxa"/>
            <w:gridSpan w:val="3"/>
            <w:shd w:val="clear" w:color="auto" w:fill="D9D9D9" w:themeFill="background1" w:themeFillShade="D9"/>
            <w:vAlign w:val="center"/>
          </w:tcPr>
          <w:p w14:paraId="7F261AB8" w14:textId="70B33FA0" w:rsidR="00095C46" w:rsidRPr="00592769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92769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Дата окончания</w:t>
            </w:r>
          </w:p>
        </w:tc>
      </w:tr>
      <w:tr w:rsidR="00095C46" w:rsidRPr="00534D68" w14:paraId="63CAA46C" w14:textId="77777777" w:rsidTr="00A97176">
        <w:trPr>
          <w:trHeight w:val="227"/>
        </w:trPr>
        <w:tc>
          <w:tcPr>
            <w:tcW w:w="2299" w:type="dxa"/>
            <w:gridSpan w:val="8"/>
            <w:shd w:val="clear" w:color="auto" w:fill="FFFFFF" w:themeFill="background1"/>
          </w:tcPr>
          <w:p w14:paraId="5B91B920" w14:textId="77777777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29" w:type="dxa"/>
            <w:gridSpan w:val="5"/>
            <w:shd w:val="clear" w:color="auto" w:fill="FFFFFF" w:themeFill="background1"/>
          </w:tcPr>
          <w:p w14:paraId="27FEFB17" w14:textId="3932591E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418" w:type="dxa"/>
            <w:gridSpan w:val="16"/>
            <w:shd w:val="clear" w:color="auto" w:fill="FFFFFF" w:themeFill="background1"/>
          </w:tcPr>
          <w:p w14:paraId="7BF36FBA" w14:textId="77777777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gridSpan w:val="7"/>
            <w:shd w:val="clear" w:color="auto" w:fill="FFFFFF" w:themeFill="background1"/>
          </w:tcPr>
          <w:p w14:paraId="4512329F" w14:textId="77777777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662CE7EF" w14:textId="77777777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</w:tr>
      <w:tr w:rsidR="00095C46" w:rsidRPr="00534D68" w14:paraId="7B1E046B" w14:textId="77777777" w:rsidTr="00A97176">
        <w:trPr>
          <w:trHeight w:val="227"/>
        </w:trPr>
        <w:tc>
          <w:tcPr>
            <w:tcW w:w="2299" w:type="dxa"/>
            <w:gridSpan w:val="8"/>
            <w:shd w:val="clear" w:color="auto" w:fill="FFFFFF" w:themeFill="background1"/>
          </w:tcPr>
          <w:p w14:paraId="2D5A7B40" w14:textId="77777777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29" w:type="dxa"/>
            <w:gridSpan w:val="5"/>
            <w:shd w:val="clear" w:color="auto" w:fill="FFFFFF" w:themeFill="background1"/>
          </w:tcPr>
          <w:p w14:paraId="18680DD0" w14:textId="51D32C62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418" w:type="dxa"/>
            <w:gridSpan w:val="16"/>
            <w:shd w:val="clear" w:color="auto" w:fill="FFFFFF" w:themeFill="background1"/>
          </w:tcPr>
          <w:p w14:paraId="6AE6B003" w14:textId="77777777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gridSpan w:val="7"/>
            <w:shd w:val="clear" w:color="auto" w:fill="FFFFFF" w:themeFill="background1"/>
          </w:tcPr>
          <w:p w14:paraId="2EFB5FEC" w14:textId="77777777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7C9BABE2" w14:textId="77777777" w:rsidR="00095C46" w:rsidRPr="00AA27CE" w:rsidRDefault="00095C46" w:rsidP="00095C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</w:tr>
      <w:tr w:rsidR="001A15B5" w:rsidRPr="00934183" w14:paraId="5A3E0462" w14:textId="77777777" w:rsidTr="00A97176">
        <w:trPr>
          <w:trHeight w:val="284"/>
        </w:trPr>
        <w:tc>
          <w:tcPr>
            <w:tcW w:w="11057" w:type="dxa"/>
            <w:gridSpan w:val="39"/>
            <w:shd w:val="clear" w:color="auto" w:fill="A6A6A6" w:themeFill="background1" w:themeFillShade="A6"/>
          </w:tcPr>
          <w:p w14:paraId="59CE4BC7" w14:textId="77777777" w:rsidR="001A15B5" w:rsidRPr="00C1162F" w:rsidRDefault="001A15B5" w:rsidP="001A1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C1162F">
              <w:rPr>
                <w:rFonts w:ascii="Times New Roman" w:hAnsi="Times New Roman"/>
                <w:b/>
                <w:caps/>
                <w:sz w:val="15"/>
                <w:szCs w:val="15"/>
              </w:rPr>
              <w:t>Сведения О предлагаемом залоге</w:t>
            </w:r>
          </w:p>
        </w:tc>
      </w:tr>
      <w:tr w:rsidR="001A15B5" w:rsidRPr="001213CE" w14:paraId="157776CF" w14:textId="77777777" w:rsidTr="00A97176">
        <w:trPr>
          <w:trHeight w:val="227"/>
        </w:trPr>
        <w:tc>
          <w:tcPr>
            <w:tcW w:w="2299" w:type="dxa"/>
            <w:gridSpan w:val="8"/>
            <w:shd w:val="clear" w:color="auto" w:fill="D9D9D9" w:themeFill="background1" w:themeFillShade="D9"/>
          </w:tcPr>
          <w:p w14:paraId="183AFD71" w14:textId="77777777" w:rsidR="001A15B5" w:rsidRPr="001213CE" w:rsidRDefault="001A15B5" w:rsidP="001A1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162F">
              <w:rPr>
                <w:rFonts w:ascii="Times New Roman" w:hAnsi="Times New Roma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4222" w:type="dxa"/>
            <w:gridSpan w:val="20"/>
            <w:shd w:val="clear" w:color="auto" w:fill="D9D9D9" w:themeFill="background1" w:themeFillShade="D9"/>
          </w:tcPr>
          <w:p w14:paraId="2A19A9B9" w14:textId="77777777" w:rsidR="001A15B5" w:rsidRPr="00C1162F" w:rsidRDefault="001A15B5" w:rsidP="001A1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162F">
              <w:rPr>
                <w:rFonts w:ascii="Times New Roman" w:hAnsi="Times New Roman"/>
                <w:b/>
                <w:sz w:val="16"/>
                <w:szCs w:val="16"/>
              </w:rPr>
              <w:t>Характеристика (краткая характеристика)</w:t>
            </w:r>
          </w:p>
        </w:tc>
        <w:tc>
          <w:tcPr>
            <w:tcW w:w="4536" w:type="dxa"/>
            <w:gridSpan w:val="11"/>
            <w:shd w:val="clear" w:color="auto" w:fill="D9D9D9" w:themeFill="background1" w:themeFillShade="D9"/>
          </w:tcPr>
          <w:p w14:paraId="3590F799" w14:textId="77777777" w:rsidR="001A15B5" w:rsidRPr="00C1162F" w:rsidRDefault="001A15B5" w:rsidP="001A1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162F">
              <w:rPr>
                <w:rFonts w:ascii="Times New Roman" w:hAnsi="Times New Roman"/>
                <w:b/>
                <w:sz w:val="16"/>
                <w:szCs w:val="16"/>
              </w:rPr>
              <w:t>Рыночная стоимость, тыс. руб.</w:t>
            </w:r>
          </w:p>
        </w:tc>
      </w:tr>
      <w:tr w:rsidR="001A15B5" w:rsidRPr="001213CE" w14:paraId="5C7CD6AD" w14:textId="77777777" w:rsidTr="00A97176">
        <w:trPr>
          <w:trHeight w:val="227"/>
        </w:trPr>
        <w:tc>
          <w:tcPr>
            <w:tcW w:w="2299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2315AEF4" w14:textId="77777777" w:rsidR="001A15B5" w:rsidRPr="001213CE" w:rsidRDefault="001A15B5" w:rsidP="001A1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22" w:type="dxa"/>
            <w:gridSpan w:val="20"/>
            <w:tcBorders>
              <w:bottom w:val="single" w:sz="4" w:space="0" w:color="auto"/>
            </w:tcBorders>
            <w:shd w:val="clear" w:color="auto" w:fill="FFFFFF" w:themeFill="background1"/>
          </w:tcPr>
          <w:p w14:paraId="11E5929F" w14:textId="77777777" w:rsidR="001A15B5" w:rsidRPr="00C1162F" w:rsidRDefault="001A15B5" w:rsidP="001A1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36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</w:tcPr>
          <w:p w14:paraId="2F369848" w14:textId="77777777" w:rsidR="001A15B5" w:rsidRPr="00C1162F" w:rsidRDefault="001A15B5" w:rsidP="001A1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1162F" w:rsidRPr="00D91D40" w14:paraId="3752A067" w14:textId="77777777" w:rsidTr="00A97176">
        <w:trPr>
          <w:trHeight w:val="227"/>
        </w:trPr>
        <w:tc>
          <w:tcPr>
            <w:tcW w:w="4537" w:type="dxa"/>
            <w:gridSpan w:val="14"/>
            <w:shd w:val="clear" w:color="auto" w:fill="D9D9D9" w:themeFill="background1" w:themeFillShade="D9"/>
          </w:tcPr>
          <w:p w14:paraId="7D2DC16E" w14:textId="41552324" w:rsidR="00C1162F" w:rsidRPr="00092E7D" w:rsidRDefault="00C1162F" w:rsidP="00BD725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1162F">
              <w:rPr>
                <w:rFonts w:ascii="Times New Roman" w:hAnsi="Times New Roman"/>
                <w:b/>
                <w:sz w:val="16"/>
                <w:szCs w:val="16"/>
              </w:rPr>
              <w:t xml:space="preserve">Источники происхождения денежных средств, на которые </w:t>
            </w:r>
            <w:r w:rsidRPr="00C1162F">
              <w:rPr>
                <w:rFonts w:ascii="Times New Roman" w:hAnsi="Times New Roman"/>
                <w:b/>
                <w:sz w:val="16"/>
                <w:szCs w:val="16"/>
                <w:shd w:val="clear" w:color="auto" w:fill="D9D9D9" w:themeFill="background1" w:themeFillShade="D9"/>
              </w:rPr>
              <w:t>приобретено недвижимое имущество</w:t>
            </w:r>
            <w:r w:rsidR="00BD725C">
              <w:rPr>
                <w:rFonts w:ascii="Times New Roman" w:hAnsi="Times New Roman"/>
                <w:b/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  <w:r w:rsidR="00BD725C" w:rsidRPr="00BD725C">
              <w:rPr>
                <w:rFonts w:ascii="Times New Roman" w:hAnsi="Times New Roman"/>
                <w:i/>
                <w:sz w:val="16"/>
                <w:szCs w:val="16"/>
                <w:shd w:val="clear" w:color="auto" w:fill="D9D9D9" w:themeFill="background1" w:themeFillShade="D9"/>
              </w:rPr>
              <w:t>(</w:t>
            </w:r>
            <w:r w:rsidR="00BD725C">
              <w:rPr>
                <w:rFonts w:ascii="Times New Roman" w:hAnsi="Times New Roman"/>
                <w:i/>
                <w:sz w:val="16"/>
                <w:szCs w:val="16"/>
                <w:shd w:val="clear" w:color="auto" w:fill="D9D9D9" w:themeFill="background1" w:themeFillShade="D9"/>
              </w:rPr>
              <w:t xml:space="preserve">заполняется в случае, </w:t>
            </w:r>
            <w:r w:rsidR="00BD725C" w:rsidRPr="00BD725C">
              <w:rPr>
                <w:rFonts w:ascii="Times New Roman" w:hAnsi="Times New Roman"/>
                <w:i/>
                <w:sz w:val="14"/>
                <w:szCs w:val="14"/>
                <w:shd w:val="clear" w:color="auto" w:fill="D9D9D9" w:themeFill="background1" w:themeFillShade="D9"/>
              </w:rPr>
              <w:t>если в залог предлагается недвиж</w:t>
            </w:r>
            <w:r w:rsidR="00BD725C">
              <w:rPr>
                <w:rFonts w:ascii="Times New Roman" w:hAnsi="Times New Roman"/>
                <w:i/>
                <w:sz w:val="14"/>
                <w:szCs w:val="14"/>
                <w:shd w:val="clear" w:color="auto" w:fill="D9D9D9" w:themeFill="background1" w:themeFillShade="D9"/>
              </w:rPr>
              <w:t>имое</w:t>
            </w:r>
            <w:r w:rsidR="00BD725C" w:rsidRPr="00BD725C">
              <w:rPr>
                <w:rFonts w:ascii="Times New Roman" w:hAnsi="Times New Roman"/>
                <w:i/>
                <w:sz w:val="14"/>
                <w:szCs w:val="14"/>
                <w:shd w:val="clear" w:color="auto" w:fill="D9D9D9" w:themeFill="background1" w:themeFillShade="D9"/>
              </w:rPr>
              <w:t xml:space="preserve"> имущество</w:t>
            </w:r>
            <w:r w:rsidR="00BD725C" w:rsidRPr="00BD725C">
              <w:rPr>
                <w:rFonts w:ascii="Times New Roman" w:hAnsi="Times New Roman"/>
                <w:i/>
                <w:sz w:val="16"/>
                <w:szCs w:val="16"/>
                <w:shd w:val="clear" w:color="auto" w:fill="D9D9D9" w:themeFill="background1" w:themeFillShade="D9"/>
              </w:rPr>
              <w:t>)</w:t>
            </w:r>
            <w:r w:rsidRPr="00C1162F">
              <w:rPr>
                <w:rFonts w:ascii="Times New Roman" w:hAnsi="Times New Roman"/>
                <w:b/>
                <w:sz w:val="16"/>
                <w:szCs w:val="16"/>
                <w:shd w:val="clear" w:color="auto" w:fill="D9D9D9" w:themeFill="background1" w:themeFillShade="D9"/>
              </w:rPr>
              <w:t>:</w:t>
            </w:r>
          </w:p>
          <w:p w14:paraId="6F8D808D" w14:textId="44D6BD6C" w:rsidR="00C1162F" w:rsidRPr="001A15B5" w:rsidRDefault="00C1162F" w:rsidP="00C116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6520" w:type="dxa"/>
            <w:gridSpan w:val="25"/>
            <w:shd w:val="clear" w:color="auto" w:fill="FFFFFF" w:themeFill="background1"/>
          </w:tcPr>
          <w:p w14:paraId="5F629A10" w14:textId="762EA7B0" w:rsidR="00C1162F" w:rsidRPr="00BD725C" w:rsidRDefault="00C1162F" w:rsidP="00C116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D725C">
              <w:rPr>
                <w:rFonts w:ascii="Times New Roman" w:hAnsi="Times New Roman"/>
                <w:sz w:val="16"/>
                <w:szCs w:val="16"/>
              </w:rPr>
              <w:t xml:space="preserve">сбережения                                                                                                    </w:t>
            </w:r>
            <w:r w:rsidR="00BD725C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Pr="00BD725C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608419464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2A17CE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Pr="00BD725C">
              <w:rPr>
                <w:rFonts w:ascii="Times New Roman" w:hAnsi="Times New Roman"/>
                <w:sz w:val="20"/>
                <w:szCs w:val="20"/>
              </w:rPr>
              <w:t xml:space="preserve"> да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2035881662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Pr="00BD725C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Pr="00BD725C">
              <w:rPr>
                <w:rFonts w:ascii="Times New Roman" w:hAnsi="Times New Roman"/>
                <w:sz w:val="20"/>
                <w:szCs w:val="20"/>
              </w:rPr>
              <w:t xml:space="preserve">  нет</w:t>
            </w:r>
          </w:p>
          <w:p w14:paraId="64BD3073" w14:textId="468B077B" w:rsidR="00C1162F" w:rsidRPr="00BD725C" w:rsidRDefault="00C1162F" w:rsidP="00C116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D725C">
              <w:rPr>
                <w:rFonts w:ascii="Times New Roman" w:hAnsi="Times New Roman"/>
                <w:sz w:val="16"/>
                <w:szCs w:val="16"/>
              </w:rPr>
              <w:t xml:space="preserve">заемные средства                                                                                      </w:t>
            </w:r>
            <w:r w:rsidR="00BD725C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Pr="00BD725C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BD72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D725C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BD72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D72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949735728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Pr="00BD725C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Pr="00BD725C">
              <w:rPr>
                <w:rFonts w:ascii="Times New Roman" w:hAnsi="Times New Roman"/>
                <w:sz w:val="20"/>
                <w:szCs w:val="20"/>
              </w:rPr>
              <w:t xml:space="preserve"> да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142463131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Pr="00BD725C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Pr="00BD725C">
              <w:rPr>
                <w:rFonts w:ascii="Times New Roman" w:hAnsi="Times New Roman"/>
                <w:sz w:val="20"/>
                <w:szCs w:val="20"/>
              </w:rPr>
              <w:t xml:space="preserve">  нет</w:t>
            </w:r>
          </w:p>
          <w:p w14:paraId="48F8A769" w14:textId="1719617A" w:rsidR="00C1162F" w:rsidRPr="00BD725C" w:rsidRDefault="00C1162F" w:rsidP="00C116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D725C">
              <w:rPr>
                <w:rFonts w:ascii="Times New Roman" w:hAnsi="Times New Roman"/>
                <w:sz w:val="16"/>
                <w:szCs w:val="16"/>
              </w:rPr>
              <w:t xml:space="preserve">денежные средства, вырученные от продажи иного имущества     </w:t>
            </w:r>
            <w:r w:rsidR="00BD725C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Pr="00BD725C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BD725C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Pr="00BD72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635099199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Pr="00BD725C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Pr="00BD725C">
              <w:rPr>
                <w:rFonts w:ascii="Times New Roman" w:hAnsi="Times New Roman"/>
                <w:sz w:val="20"/>
                <w:szCs w:val="20"/>
              </w:rPr>
              <w:t xml:space="preserve"> да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820842443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Pr="00BD725C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Pr="00BD725C">
              <w:rPr>
                <w:rFonts w:ascii="Times New Roman" w:hAnsi="Times New Roman"/>
                <w:sz w:val="20"/>
                <w:szCs w:val="20"/>
              </w:rPr>
              <w:t xml:space="preserve">  нет</w:t>
            </w:r>
          </w:p>
          <w:p w14:paraId="063B35C0" w14:textId="0861979A" w:rsidR="00C1162F" w:rsidRPr="00BD725C" w:rsidRDefault="00C1162F" w:rsidP="00C116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D725C">
              <w:rPr>
                <w:rFonts w:ascii="Times New Roman" w:hAnsi="Times New Roman"/>
                <w:sz w:val="16"/>
                <w:szCs w:val="16"/>
              </w:rPr>
              <w:t>имущество получено в дар</w:t>
            </w:r>
            <w:r w:rsidR="00BD725C">
              <w:rPr>
                <w:rFonts w:ascii="Times New Roman" w:hAnsi="Times New Roman"/>
                <w:sz w:val="16"/>
                <w:szCs w:val="16"/>
              </w:rPr>
              <w:t xml:space="preserve">/наследство  </w:t>
            </w:r>
            <w:r w:rsidRPr="00BD725C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</w:t>
            </w:r>
            <w:r w:rsidR="00BD72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D725C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BD725C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Pr="00BD725C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943759378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Pr="00BD725C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Pr="00BD725C">
              <w:rPr>
                <w:rFonts w:ascii="Times New Roman" w:hAnsi="Times New Roman"/>
                <w:sz w:val="20"/>
                <w:szCs w:val="20"/>
              </w:rPr>
              <w:t xml:space="preserve"> да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638695548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Pr="00BD725C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Pr="00BD725C">
              <w:rPr>
                <w:rFonts w:ascii="Times New Roman" w:hAnsi="Times New Roman"/>
                <w:sz w:val="20"/>
                <w:szCs w:val="20"/>
              </w:rPr>
              <w:t xml:space="preserve">  нет</w:t>
            </w:r>
          </w:p>
          <w:p w14:paraId="165AE011" w14:textId="268D6B10" w:rsidR="00C1162F" w:rsidRPr="00BD725C" w:rsidRDefault="00C1162F" w:rsidP="00C1162F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D725C">
              <w:rPr>
                <w:rFonts w:ascii="Times New Roman" w:hAnsi="Times New Roman"/>
                <w:sz w:val="16"/>
                <w:szCs w:val="16"/>
              </w:rPr>
              <w:t xml:space="preserve">имущество приобретено в результате обмена или приватизации    </w:t>
            </w:r>
            <w:r w:rsidR="00BD725C">
              <w:rPr>
                <w:rFonts w:ascii="Times New Roman" w:hAnsi="Times New Roman"/>
                <w:sz w:val="16"/>
                <w:szCs w:val="16"/>
              </w:rPr>
              <w:t xml:space="preserve">             </w:t>
            </w:r>
            <w:r w:rsidRPr="00BD725C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88230626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Pr="00BD725C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Pr="00BD725C">
              <w:rPr>
                <w:rFonts w:ascii="Times New Roman" w:hAnsi="Times New Roman"/>
                <w:sz w:val="20"/>
                <w:szCs w:val="20"/>
              </w:rPr>
              <w:t xml:space="preserve"> да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420715133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Pr="00BD725C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Pr="00BD725C">
              <w:rPr>
                <w:rFonts w:ascii="Times New Roman" w:hAnsi="Times New Roman"/>
                <w:sz w:val="20"/>
                <w:szCs w:val="20"/>
              </w:rPr>
              <w:t xml:space="preserve">  нет</w:t>
            </w:r>
          </w:p>
        </w:tc>
      </w:tr>
      <w:tr w:rsidR="0017759E" w:rsidRPr="00AA27CE" w14:paraId="62526AD5" w14:textId="77777777" w:rsidTr="0024365B">
        <w:trPr>
          <w:trHeight w:val="227"/>
        </w:trPr>
        <w:tc>
          <w:tcPr>
            <w:tcW w:w="4537" w:type="dxa"/>
            <w:gridSpan w:val="14"/>
            <w:shd w:val="clear" w:color="auto" w:fill="FFFFFF" w:themeFill="background1"/>
          </w:tcPr>
          <w:p w14:paraId="00A84AF9" w14:textId="77777777" w:rsidR="0017759E" w:rsidRPr="00AA27CE" w:rsidRDefault="0017759E" w:rsidP="00F148F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F10029">
              <w:rPr>
                <w:rFonts w:ascii="Times New Roman" w:hAnsi="Times New Roman"/>
                <w:b/>
                <w:bCs/>
                <w:sz w:val="15"/>
                <w:szCs w:val="15"/>
              </w:rPr>
              <w:t>Укажите цель установления и характер деловых отношений с Банком (какие виды банковских услуг Вы хотели бы получить)</w:t>
            </w:r>
          </w:p>
        </w:tc>
        <w:tc>
          <w:tcPr>
            <w:tcW w:w="6520" w:type="dxa"/>
            <w:gridSpan w:val="25"/>
            <w:shd w:val="clear" w:color="auto" w:fill="FFFFFF" w:themeFill="background1"/>
            <w:vAlign w:val="center"/>
          </w:tcPr>
          <w:p w14:paraId="5350EAF4" w14:textId="77777777" w:rsidR="0017759E" w:rsidRPr="00AA27CE" w:rsidRDefault="0017759E" w:rsidP="00F14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</w:tr>
      <w:tr w:rsidR="0017759E" w:rsidRPr="00AA27CE" w14:paraId="4F45C949" w14:textId="77777777" w:rsidTr="0024365B">
        <w:trPr>
          <w:trHeight w:val="227"/>
        </w:trPr>
        <w:tc>
          <w:tcPr>
            <w:tcW w:w="4537" w:type="dxa"/>
            <w:gridSpan w:val="14"/>
            <w:shd w:val="clear" w:color="auto" w:fill="FFFFFF" w:themeFill="background1"/>
          </w:tcPr>
          <w:p w14:paraId="4AEDC905" w14:textId="5B769CA8" w:rsidR="0017759E" w:rsidRPr="00AA27CE" w:rsidRDefault="0017759E" w:rsidP="002A17C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A16A60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Укажите цель финансово-хозяйственной деятельности </w:t>
            </w:r>
          </w:p>
        </w:tc>
        <w:tc>
          <w:tcPr>
            <w:tcW w:w="6520" w:type="dxa"/>
            <w:gridSpan w:val="25"/>
            <w:shd w:val="clear" w:color="auto" w:fill="FFFFFF" w:themeFill="background1"/>
          </w:tcPr>
          <w:p w14:paraId="02208416" w14:textId="1AEE6C50" w:rsidR="0024365B" w:rsidRPr="00A16A60" w:rsidRDefault="005941D9" w:rsidP="002436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698289935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24365B" w:rsidRPr="00A16A60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="0024365B" w:rsidRPr="00A16A60">
              <w:rPr>
                <w:rFonts w:ascii="Times New Roman" w:hAnsi="Times New Roman"/>
                <w:sz w:val="16"/>
                <w:szCs w:val="16"/>
              </w:rPr>
              <w:t xml:space="preserve"> осуществление операций с целью удовлетворения личных потребностей</w:t>
            </w:r>
          </w:p>
          <w:p w14:paraId="1F45AE8B" w14:textId="7CCC8ED3" w:rsidR="0017759E" w:rsidRPr="00AA27CE" w:rsidRDefault="005941D9" w:rsidP="0024365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020045267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24365B" w:rsidRPr="00A16A60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="0024365B" w:rsidRPr="00A16A60">
              <w:rPr>
                <w:rFonts w:ascii="Times New Roman" w:hAnsi="Times New Roman"/>
                <w:sz w:val="16"/>
                <w:szCs w:val="16"/>
              </w:rPr>
              <w:t xml:space="preserve"> получение дополнительного дохода</w:t>
            </w:r>
          </w:p>
        </w:tc>
      </w:tr>
      <w:tr w:rsidR="00B96DDB" w:rsidRPr="00AA27CE" w14:paraId="1749C070" w14:textId="77777777" w:rsidTr="00D765D3">
        <w:trPr>
          <w:trHeight w:val="227"/>
        </w:trPr>
        <w:tc>
          <w:tcPr>
            <w:tcW w:w="9072" w:type="dxa"/>
            <w:gridSpan w:val="36"/>
            <w:shd w:val="clear" w:color="auto" w:fill="FFFFFF" w:themeFill="background1"/>
          </w:tcPr>
          <w:p w14:paraId="08E75D7A" w14:textId="144A6A9D" w:rsidR="00B96DDB" w:rsidRPr="00B96DDB" w:rsidRDefault="00B96DDB" w:rsidP="00B96DDB">
            <w:pPr>
              <w:spacing w:after="0" w:line="240" w:lineRule="auto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B96DDB">
              <w:rPr>
                <w:rFonts w:ascii="Times New Roman" w:hAnsi="Times New Roman"/>
                <w:b/>
                <w:bCs/>
                <w:sz w:val="15"/>
                <w:szCs w:val="15"/>
              </w:rPr>
              <w:t>Укажите источник происхождения денежных средств и (или) иного имущества</w:t>
            </w: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4083B1D3" w14:textId="77777777" w:rsidR="00B96DDB" w:rsidRDefault="00B96DDB" w:rsidP="00B96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6DDB" w:rsidRPr="00AA27CE" w14:paraId="5E21D0C9" w14:textId="77777777" w:rsidTr="00F148FE">
        <w:trPr>
          <w:trHeight w:val="227"/>
        </w:trPr>
        <w:tc>
          <w:tcPr>
            <w:tcW w:w="9072" w:type="dxa"/>
            <w:gridSpan w:val="36"/>
            <w:shd w:val="clear" w:color="auto" w:fill="FFFFFF" w:themeFill="background1"/>
          </w:tcPr>
          <w:p w14:paraId="107DA490" w14:textId="5FF1F0CA" w:rsidR="00B96DDB" w:rsidRDefault="00B96DDB" w:rsidP="00B96DDB">
            <w:pPr>
              <w:spacing w:after="0" w:line="240" w:lineRule="auto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1C1B40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Наличие </w:t>
            </w:r>
            <w:proofErr w:type="spellStart"/>
            <w:r w:rsidRPr="001C1B40">
              <w:rPr>
                <w:rFonts w:ascii="Times New Roman" w:hAnsi="Times New Roman"/>
                <w:b/>
                <w:bCs/>
                <w:sz w:val="15"/>
                <w:szCs w:val="15"/>
              </w:rPr>
              <w:t>бенефициарного</w:t>
            </w:r>
            <w:proofErr w:type="spellEnd"/>
            <w:r w:rsidRPr="001C1B40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владельца (Если "ДА", заполняется отдельная анкета на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бенефициарного</w:t>
            </w:r>
            <w:proofErr w:type="spellEnd"/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владельца)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ab/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ab/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F1ED618" w14:textId="5FAF52E4" w:rsidR="00B96DDB" w:rsidRDefault="005941D9" w:rsidP="00B96DDB">
            <w:pPr>
              <w:spacing w:after="0" w:line="240" w:lineRule="auto"/>
              <w:jc w:val="center"/>
            </w:pPr>
            <w:sdt>
              <w:sdtPr>
                <w:id w:val="1860085330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B96DDB">
                  <w:sym w:font="Wingdings 2" w:char="F099"/>
                </w:r>
              </w:sdtContent>
            </w:sdt>
            <w:r w:rsidR="00B96DDB" w:rsidRPr="001E19F9">
              <w:rPr>
                <w:rFonts w:ascii="Times New Roman" w:hAnsi="Times New Roman"/>
                <w:sz w:val="20"/>
                <w:szCs w:val="20"/>
              </w:rPr>
              <w:t xml:space="preserve"> ДА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14:paraId="1D082FE3" w14:textId="640BE90A" w:rsidR="00B96DDB" w:rsidRDefault="005941D9" w:rsidP="00B96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413858422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B96DDB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="00B96DDB">
              <w:rPr>
                <w:rFonts w:ascii="Times New Roman" w:hAnsi="Times New Roman"/>
                <w:sz w:val="20"/>
                <w:szCs w:val="20"/>
              </w:rPr>
              <w:t xml:space="preserve"> НЕТ</w:t>
            </w:r>
          </w:p>
        </w:tc>
      </w:tr>
      <w:tr w:rsidR="00B96DDB" w:rsidRPr="00AA27CE" w14:paraId="64329EB3" w14:textId="77777777" w:rsidTr="00F148FE">
        <w:trPr>
          <w:trHeight w:val="227"/>
        </w:trPr>
        <w:tc>
          <w:tcPr>
            <w:tcW w:w="9072" w:type="dxa"/>
            <w:gridSpan w:val="36"/>
            <w:shd w:val="clear" w:color="auto" w:fill="FFFFFF" w:themeFill="background1"/>
          </w:tcPr>
          <w:p w14:paraId="4347D79A" w14:textId="77777777" w:rsidR="00B96DDB" w:rsidRPr="00AA27CE" w:rsidRDefault="00B96DDB" w:rsidP="00B96DD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Являетесь</w:t>
            </w:r>
            <w:r w:rsidRPr="001C1B40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ли Вы публичным должностным лицом, указанным в подпункте 1 пункта 1 статьи 7.3 Федерального закона 115-ФЗ от 7 августа 2001 года</w:t>
            </w:r>
            <w:r w:rsidRPr="001C1B40">
              <w:rPr>
                <w:rFonts w:ascii="Times New Roman" w:hAnsi="Times New Roman"/>
                <w:b/>
                <w:bCs/>
                <w:sz w:val="15"/>
                <w:szCs w:val="15"/>
              </w:rPr>
              <w:tab/>
            </w:r>
            <w:r w:rsidRPr="001C1B40">
              <w:rPr>
                <w:rFonts w:ascii="Times New Roman" w:hAnsi="Times New Roman"/>
                <w:b/>
                <w:bCs/>
                <w:sz w:val="15"/>
                <w:szCs w:val="15"/>
              </w:rPr>
              <w:tab/>
            </w:r>
            <w:r w:rsidRPr="001C1B40">
              <w:rPr>
                <w:rFonts w:ascii="Times New Roman" w:hAnsi="Times New Roman"/>
                <w:b/>
                <w:bCs/>
                <w:sz w:val="15"/>
                <w:szCs w:val="15"/>
              </w:rPr>
              <w:tab/>
            </w:r>
            <w:r w:rsidRPr="001C1B40">
              <w:rPr>
                <w:rFonts w:ascii="Times New Roman" w:hAnsi="Times New Roman"/>
                <w:b/>
                <w:bCs/>
                <w:sz w:val="15"/>
                <w:szCs w:val="15"/>
              </w:rPr>
              <w:tab/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626FFDE" w14:textId="77777777" w:rsidR="00B96DDB" w:rsidRPr="00AA27CE" w:rsidRDefault="005941D9" w:rsidP="00B96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sdt>
              <w:sdtPr>
                <w:id w:val="-907845177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B96DDB">
                  <w:sym w:font="Wingdings 2" w:char="F099"/>
                </w:r>
              </w:sdtContent>
            </w:sdt>
            <w:r w:rsidR="00B96DDB" w:rsidRPr="001E19F9">
              <w:rPr>
                <w:rFonts w:ascii="Times New Roman" w:hAnsi="Times New Roman"/>
                <w:sz w:val="20"/>
                <w:szCs w:val="20"/>
              </w:rPr>
              <w:t xml:space="preserve"> ДА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14:paraId="1132C816" w14:textId="77777777" w:rsidR="00B96DDB" w:rsidRPr="00AA27CE" w:rsidRDefault="005941D9" w:rsidP="00B96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032534929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B96DDB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="00B96DDB">
              <w:rPr>
                <w:rFonts w:ascii="Times New Roman" w:hAnsi="Times New Roman"/>
                <w:sz w:val="20"/>
                <w:szCs w:val="20"/>
              </w:rPr>
              <w:t xml:space="preserve"> НЕТ</w:t>
            </w:r>
          </w:p>
        </w:tc>
      </w:tr>
      <w:tr w:rsidR="00B96DDB" w:rsidRPr="00AA27CE" w14:paraId="04079939" w14:textId="77777777" w:rsidTr="00F148FE">
        <w:trPr>
          <w:trHeight w:val="227"/>
        </w:trPr>
        <w:tc>
          <w:tcPr>
            <w:tcW w:w="9072" w:type="dxa"/>
            <w:gridSpan w:val="36"/>
            <w:shd w:val="clear" w:color="auto" w:fill="FFFFFF" w:themeFill="background1"/>
          </w:tcPr>
          <w:p w14:paraId="04FF2767" w14:textId="77777777" w:rsidR="00B96DDB" w:rsidRPr="00AA27CE" w:rsidRDefault="00B96DDB" w:rsidP="00B96DD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1C1B40">
              <w:rPr>
                <w:rFonts w:ascii="Times New Roman" w:hAnsi="Times New Roman"/>
                <w:b/>
                <w:bCs/>
                <w:sz w:val="15"/>
                <w:szCs w:val="15"/>
              </w:rPr>
              <w:t>Укажите Вашу должность, а также наименование и адрес работодателя в случае, если Вы являетесь лицом, указанным в подпункте 1 пункта 1 статьи 7.3 Федерального закона 115-ФЗ от 7 августа 2001 года</w:t>
            </w:r>
            <w:r w:rsidRPr="001C1B40">
              <w:rPr>
                <w:rFonts w:ascii="Times New Roman" w:hAnsi="Times New Roman"/>
                <w:b/>
                <w:bCs/>
                <w:sz w:val="15"/>
                <w:szCs w:val="15"/>
              </w:rPr>
              <w:tab/>
            </w:r>
            <w:r w:rsidRPr="001C1B40">
              <w:rPr>
                <w:rFonts w:ascii="Times New Roman" w:hAnsi="Times New Roman"/>
                <w:b/>
                <w:bCs/>
                <w:sz w:val="15"/>
                <w:szCs w:val="15"/>
              </w:rPr>
              <w:tab/>
            </w:r>
            <w:r w:rsidRPr="001C1B40">
              <w:rPr>
                <w:rFonts w:ascii="Times New Roman" w:hAnsi="Times New Roman"/>
                <w:b/>
                <w:bCs/>
                <w:sz w:val="15"/>
                <w:szCs w:val="15"/>
              </w:rPr>
              <w:tab/>
            </w:r>
            <w:r w:rsidRPr="001C1B40">
              <w:rPr>
                <w:rFonts w:ascii="Times New Roman" w:hAnsi="Times New Roman"/>
                <w:b/>
                <w:bCs/>
                <w:sz w:val="15"/>
                <w:szCs w:val="15"/>
              </w:rPr>
              <w:tab/>
            </w: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4B973CE2" w14:textId="77777777" w:rsidR="00B96DDB" w:rsidRPr="00AA27CE" w:rsidRDefault="00B96DDB" w:rsidP="00B96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</w:tr>
      <w:tr w:rsidR="00B96DDB" w:rsidRPr="00AA27CE" w14:paraId="599BEA3F" w14:textId="77777777" w:rsidTr="00F148FE">
        <w:trPr>
          <w:trHeight w:val="227"/>
        </w:trPr>
        <w:tc>
          <w:tcPr>
            <w:tcW w:w="9072" w:type="dxa"/>
            <w:gridSpan w:val="36"/>
            <w:shd w:val="clear" w:color="auto" w:fill="FFFFFF" w:themeFill="background1"/>
          </w:tcPr>
          <w:p w14:paraId="328DE17F" w14:textId="77777777" w:rsidR="00B96DDB" w:rsidRPr="00AA27CE" w:rsidRDefault="00B96DDB" w:rsidP="00B96DD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1C1B40">
              <w:rPr>
                <w:rFonts w:ascii="Times New Roman" w:hAnsi="Times New Roman"/>
                <w:b/>
                <w:bCs/>
                <w:sz w:val="15"/>
                <w:szCs w:val="15"/>
              </w:rPr>
              <w:t>Являет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есь</w:t>
            </w:r>
            <w:r w:rsidRPr="001C1B40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ли Вы родственником публичного должностного лица, указанного в подпункте 1 пункта 1 статьи 7.3 Федерального закона 115-ФЗ от 7 августа 2001 года</w:t>
            </w:r>
            <w:r w:rsidRPr="001C1B40">
              <w:rPr>
                <w:rFonts w:ascii="Times New Roman" w:hAnsi="Times New Roman"/>
                <w:b/>
                <w:bCs/>
                <w:sz w:val="15"/>
                <w:szCs w:val="15"/>
              </w:rPr>
              <w:tab/>
            </w:r>
            <w:r w:rsidRPr="001C1B40">
              <w:rPr>
                <w:rFonts w:ascii="Times New Roman" w:hAnsi="Times New Roman"/>
                <w:b/>
                <w:bCs/>
                <w:sz w:val="15"/>
                <w:szCs w:val="15"/>
              </w:rPr>
              <w:tab/>
            </w:r>
            <w:r w:rsidRPr="001C1B40">
              <w:rPr>
                <w:rFonts w:ascii="Times New Roman" w:hAnsi="Times New Roman"/>
                <w:b/>
                <w:bCs/>
                <w:sz w:val="15"/>
                <w:szCs w:val="15"/>
              </w:rPr>
              <w:tab/>
            </w:r>
            <w:r w:rsidRPr="001C1B40">
              <w:rPr>
                <w:rFonts w:ascii="Times New Roman" w:hAnsi="Times New Roman"/>
                <w:b/>
                <w:bCs/>
                <w:sz w:val="15"/>
                <w:szCs w:val="15"/>
              </w:rPr>
              <w:tab/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8108B0C" w14:textId="77777777" w:rsidR="00B96DDB" w:rsidRPr="00AA27CE" w:rsidRDefault="005941D9" w:rsidP="00B96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sdt>
              <w:sdtPr>
                <w:id w:val="-764377649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B96DDB">
                  <w:sym w:font="Wingdings 2" w:char="F099"/>
                </w:r>
              </w:sdtContent>
            </w:sdt>
            <w:r w:rsidR="00B96DDB" w:rsidRPr="001E19F9">
              <w:rPr>
                <w:rFonts w:ascii="Times New Roman" w:hAnsi="Times New Roman"/>
                <w:sz w:val="20"/>
                <w:szCs w:val="20"/>
              </w:rPr>
              <w:t xml:space="preserve"> ДА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14:paraId="7DB310E4" w14:textId="77777777" w:rsidR="00B96DDB" w:rsidRPr="00AA27CE" w:rsidRDefault="005941D9" w:rsidP="00B96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065647387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B96DDB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="00B96DDB">
              <w:rPr>
                <w:rFonts w:ascii="Times New Roman" w:hAnsi="Times New Roman"/>
                <w:sz w:val="20"/>
                <w:szCs w:val="20"/>
              </w:rPr>
              <w:t xml:space="preserve"> НЕТ</w:t>
            </w:r>
          </w:p>
        </w:tc>
      </w:tr>
      <w:tr w:rsidR="00B96DDB" w:rsidRPr="00AA27CE" w14:paraId="456F9F3A" w14:textId="77777777" w:rsidTr="00F148FE">
        <w:trPr>
          <w:trHeight w:val="227"/>
        </w:trPr>
        <w:tc>
          <w:tcPr>
            <w:tcW w:w="9072" w:type="dxa"/>
            <w:gridSpan w:val="36"/>
            <w:shd w:val="clear" w:color="auto" w:fill="FFFFFF" w:themeFill="background1"/>
          </w:tcPr>
          <w:p w14:paraId="4D76509F" w14:textId="77777777" w:rsidR="00B96DDB" w:rsidRPr="00AA27CE" w:rsidRDefault="00B96DDB" w:rsidP="00B96DD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1C1B40">
              <w:rPr>
                <w:rFonts w:ascii="Times New Roman" w:hAnsi="Times New Roman"/>
                <w:b/>
                <w:bCs/>
                <w:sz w:val="15"/>
                <w:szCs w:val="15"/>
              </w:rPr>
              <w:lastRenderedPageBreak/>
              <w:t>Укажите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сведения о деловой репутации</w:t>
            </w:r>
            <w:r w:rsidRPr="001C1B40">
              <w:rPr>
                <w:rFonts w:ascii="Times New Roman" w:hAnsi="Times New Roman"/>
                <w:b/>
                <w:bCs/>
                <w:sz w:val="15"/>
                <w:szCs w:val="15"/>
              </w:rPr>
              <w:tab/>
            </w:r>
            <w:r w:rsidRPr="001C1B40">
              <w:rPr>
                <w:rFonts w:ascii="Times New Roman" w:hAnsi="Times New Roman"/>
                <w:b/>
                <w:bCs/>
                <w:sz w:val="15"/>
                <w:szCs w:val="15"/>
              </w:rPr>
              <w:tab/>
            </w:r>
            <w:r w:rsidRPr="001C1B40">
              <w:rPr>
                <w:rFonts w:ascii="Times New Roman" w:hAnsi="Times New Roman"/>
                <w:b/>
                <w:bCs/>
                <w:sz w:val="15"/>
                <w:szCs w:val="15"/>
              </w:rPr>
              <w:tab/>
            </w:r>
            <w:r w:rsidRPr="001C1B40">
              <w:rPr>
                <w:rFonts w:ascii="Times New Roman" w:hAnsi="Times New Roman"/>
                <w:b/>
                <w:bCs/>
                <w:sz w:val="15"/>
                <w:szCs w:val="15"/>
              </w:rPr>
              <w:tab/>
            </w:r>
          </w:p>
        </w:tc>
        <w:tc>
          <w:tcPr>
            <w:tcW w:w="1985" w:type="dxa"/>
            <w:gridSpan w:val="3"/>
            <w:shd w:val="clear" w:color="auto" w:fill="FFFFFF" w:themeFill="background1"/>
          </w:tcPr>
          <w:p w14:paraId="4EFFC684" w14:textId="77777777" w:rsidR="00B96DDB" w:rsidRPr="00AA27CE" w:rsidRDefault="00B96DDB" w:rsidP="00B96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</w:tr>
      <w:tr w:rsidR="00B96DDB" w:rsidRPr="00AA27CE" w14:paraId="6F90AE70" w14:textId="77777777" w:rsidTr="00F148FE">
        <w:trPr>
          <w:trHeight w:val="227"/>
        </w:trPr>
        <w:tc>
          <w:tcPr>
            <w:tcW w:w="9072" w:type="dxa"/>
            <w:gridSpan w:val="36"/>
            <w:shd w:val="clear" w:color="auto" w:fill="FFFFFF" w:themeFill="background1"/>
          </w:tcPr>
          <w:p w14:paraId="663C55C6" w14:textId="77777777" w:rsidR="00B96DDB" w:rsidRPr="001C1B40" w:rsidRDefault="00B96DDB" w:rsidP="00B96DDB">
            <w:pPr>
              <w:spacing w:after="0" w:line="240" w:lineRule="auto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7E4A11">
              <w:rPr>
                <w:rFonts w:ascii="Times New Roman" w:hAnsi="Times New Roman"/>
                <w:b/>
                <w:bCs/>
                <w:sz w:val="15"/>
                <w:szCs w:val="15"/>
              </w:rPr>
              <w:t>Являетесь ли Вы должностным лицом, согласно Федерального  закона от 25.12.2008 № 273-ФЗ «О противодействии коррупции»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3B387BD" w14:textId="77777777" w:rsidR="00B96DDB" w:rsidRPr="00AA27CE" w:rsidRDefault="005941D9" w:rsidP="00B96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sdt>
              <w:sdtPr>
                <w:id w:val="-392044262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B96DDB">
                  <w:sym w:font="Wingdings 2" w:char="F099"/>
                </w:r>
              </w:sdtContent>
            </w:sdt>
            <w:r w:rsidR="00B96DDB" w:rsidRPr="001E19F9">
              <w:rPr>
                <w:rFonts w:ascii="Times New Roman" w:hAnsi="Times New Roman"/>
                <w:sz w:val="20"/>
                <w:szCs w:val="20"/>
              </w:rPr>
              <w:t xml:space="preserve"> ДА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14:paraId="096B2C57" w14:textId="77777777" w:rsidR="00B96DDB" w:rsidRPr="00AA27CE" w:rsidRDefault="005941D9" w:rsidP="00B96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43904103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B96DDB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="00B96DDB">
              <w:rPr>
                <w:rFonts w:ascii="Times New Roman" w:hAnsi="Times New Roman"/>
                <w:sz w:val="20"/>
                <w:szCs w:val="20"/>
              </w:rPr>
              <w:t xml:space="preserve"> НЕТ</w:t>
            </w:r>
          </w:p>
        </w:tc>
      </w:tr>
      <w:tr w:rsidR="00B96DDB" w:rsidRPr="00AA27CE" w14:paraId="67DB6571" w14:textId="77777777" w:rsidTr="00F148FE">
        <w:trPr>
          <w:trHeight w:val="227"/>
        </w:trPr>
        <w:tc>
          <w:tcPr>
            <w:tcW w:w="9072" w:type="dxa"/>
            <w:gridSpan w:val="36"/>
            <w:shd w:val="clear" w:color="auto" w:fill="FFFFFF" w:themeFill="background1"/>
          </w:tcPr>
          <w:p w14:paraId="1C80FEAB" w14:textId="77777777" w:rsidR="00B96DDB" w:rsidRPr="001C1B40" w:rsidRDefault="00B96DDB" w:rsidP="00B96DDB">
            <w:pPr>
              <w:spacing w:after="0" w:line="240" w:lineRule="auto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7E4A11">
              <w:rPr>
                <w:rFonts w:ascii="Times New Roman" w:hAnsi="Times New Roman"/>
                <w:b/>
                <w:bCs/>
                <w:sz w:val="15"/>
                <w:szCs w:val="15"/>
              </w:rPr>
              <w:t>Являетесь ли Вы связанным с должностным лицом (в частности, родственная связь, совместная с ним деятельность и т.д.), согласно Федерального  закона от 25.12.2008 № 273-ФЗ «О противодействии коррупции»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BB6A2E4" w14:textId="77777777" w:rsidR="00B96DDB" w:rsidRPr="00AA27CE" w:rsidRDefault="005941D9" w:rsidP="00B96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sdt>
              <w:sdtPr>
                <w:id w:val="816853415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B96DDB">
                  <w:sym w:font="Wingdings 2" w:char="F099"/>
                </w:r>
              </w:sdtContent>
            </w:sdt>
            <w:r w:rsidR="00B96DDB" w:rsidRPr="001E19F9">
              <w:rPr>
                <w:rFonts w:ascii="Times New Roman" w:hAnsi="Times New Roman"/>
                <w:sz w:val="20"/>
                <w:szCs w:val="20"/>
              </w:rPr>
              <w:t xml:space="preserve"> ДА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14:paraId="4893C438" w14:textId="77777777" w:rsidR="00B96DDB" w:rsidRPr="00AA27CE" w:rsidRDefault="005941D9" w:rsidP="00B96D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842901362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B96DDB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="00B96DDB">
              <w:rPr>
                <w:rFonts w:ascii="Times New Roman" w:hAnsi="Times New Roman"/>
                <w:sz w:val="20"/>
                <w:szCs w:val="20"/>
              </w:rPr>
              <w:t xml:space="preserve"> НЕТ</w:t>
            </w:r>
          </w:p>
        </w:tc>
      </w:tr>
    </w:tbl>
    <w:p w14:paraId="5D481928" w14:textId="77777777" w:rsidR="0017759E" w:rsidRDefault="0017759E" w:rsidP="006B1428">
      <w:pPr>
        <w:spacing w:after="0"/>
        <w:ind w:left="-709" w:right="-143"/>
        <w:jc w:val="both"/>
        <w:rPr>
          <w:rFonts w:ascii="Times New Roman" w:hAnsi="Times New Roman"/>
          <w:b/>
          <w:sz w:val="15"/>
          <w:szCs w:val="15"/>
        </w:rPr>
      </w:pPr>
    </w:p>
    <w:p w14:paraId="048056B6" w14:textId="66B2327F" w:rsidR="006B1428" w:rsidRPr="00763D30" w:rsidDel="00554BE0" w:rsidRDefault="006B1428" w:rsidP="006B1428">
      <w:pPr>
        <w:spacing w:after="0"/>
        <w:ind w:left="-709" w:right="-143"/>
        <w:jc w:val="both"/>
        <w:rPr>
          <w:rFonts w:ascii="Times New Roman" w:hAnsi="Times New Roman"/>
          <w:b/>
          <w:sz w:val="20"/>
          <w:szCs w:val="20"/>
        </w:rPr>
      </w:pPr>
      <w:r w:rsidRPr="00763D30">
        <w:rPr>
          <w:rFonts w:ascii="Times New Roman" w:hAnsi="Times New Roman"/>
          <w:b/>
          <w:sz w:val="15"/>
          <w:szCs w:val="15"/>
        </w:rPr>
        <w:t>1.</w:t>
      </w:r>
      <w:r w:rsidR="005B635D">
        <w:rPr>
          <w:rFonts w:ascii="Times New Roman" w:hAnsi="Times New Roman"/>
          <w:b/>
          <w:sz w:val="15"/>
          <w:szCs w:val="15"/>
        </w:rPr>
        <w:t xml:space="preserve"> </w:t>
      </w:r>
      <w:r w:rsidRPr="00763D30">
        <w:rPr>
          <w:rFonts w:ascii="Times New Roman" w:hAnsi="Times New Roman"/>
          <w:b/>
          <w:sz w:val="15"/>
          <w:szCs w:val="15"/>
        </w:rPr>
        <w:t xml:space="preserve">Клиент ознакомлен со следующими положениями и согласен на их применение: </w:t>
      </w:r>
    </w:p>
    <w:p w14:paraId="4C443D9C" w14:textId="77777777" w:rsidR="006B1428" w:rsidRPr="003F7E24" w:rsidRDefault="006B1428" w:rsidP="006B1428">
      <w:pPr>
        <w:spacing w:after="0"/>
        <w:ind w:left="-709" w:right="-143"/>
        <w:jc w:val="both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 xml:space="preserve">1.1. независимая </w:t>
      </w:r>
      <w:r w:rsidRPr="003F7E24">
        <w:rPr>
          <w:rFonts w:ascii="Times New Roman" w:hAnsi="Times New Roman"/>
          <w:sz w:val="15"/>
          <w:szCs w:val="15"/>
        </w:rPr>
        <w:t xml:space="preserve">гарантия предоставляется ООО КБ </w:t>
      </w:r>
      <w:r>
        <w:rPr>
          <w:rFonts w:ascii="Times New Roman" w:hAnsi="Times New Roman"/>
          <w:sz w:val="15"/>
          <w:szCs w:val="15"/>
        </w:rPr>
        <w:t>«</w:t>
      </w:r>
      <w:r w:rsidRPr="003F7E24">
        <w:rPr>
          <w:rFonts w:ascii="Times New Roman" w:hAnsi="Times New Roman"/>
          <w:sz w:val="15"/>
          <w:szCs w:val="15"/>
        </w:rPr>
        <w:t>ВНЕШФИНБАНК</w:t>
      </w:r>
      <w:r>
        <w:rPr>
          <w:rFonts w:ascii="Times New Roman" w:hAnsi="Times New Roman"/>
          <w:sz w:val="15"/>
          <w:szCs w:val="15"/>
        </w:rPr>
        <w:t>»</w:t>
      </w:r>
      <w:r w:rsidRPr="003F7E24">
        <w:rPr>
          <w:rFonts w:ascii="Times New Roman" w:hAnsi="Times New Roman"/>
          <w:sz w:val="15"/>
          <w:szCs w:val="15"/>
        </w:rPr>
        <w:t xml:space="preserve"> (адрес: </w:t>
      </w:r>
      <w:r w:rsidRPr="002755D1">
        <w:rPr>
          <w:rFonts w:ascii="Times New Roman" w:hAnsi="Times New Roman"/>
          <w:sz w:val="15"/>
          <w:szCs w:val="15"/>
        </w:rPr>
        <w:t>г. Краснодар, ул. Волжская, д. 47</w:t>
      </w:r>
      <w:r w:rsidRPr="003F7E24">
        <w:rPr>
          <w:rFonts w:ascii="Times New Roman" w:hAnsi="Times New Roman"/>
          <w:sz w:val="15"/>
          <w:szCs w:val="15"/>
        </w:rPr>
        <w:t>) (далее -</w:t>
      </w:r>
      <w:r>
        <w:rPr>
          <w:rFonts w:ascii="Times New Roman" w:hAnsi="Times New Roman"/>
          <w:sz w:val="15"/>
          <w:szCs w:val="15"/>
        </w:rPr>
        <w:t xml:space="preserve"> «</w:t>
      </w:r>
      <w:r w:rsidRPr="003F7E24">
        <w:rPr>
          <w:rFonts w:ascii="Times New Roman" w:hAnsi="Times New Roman"/>
          <w:sz w:val="15"/>
          <w:szCs w:val="15"/>
        </w:rPr>
        <w:t>Банк</w:t>
      </w:r>
      <w:r>
        <w:rPr>
          <w:rFonts w:ascii="Times New Roman" w:hAnsi="Times New Roman"/>
          <w:sz w:val="15"/>
          <w:szCs w:val="15"/>
        </w:rPr>
        <w:t>»</w:t>
      </w:r>
      <w:r w:rsidRPr="003F7E24">
        <w:rPr>
          <w:rFonts w:ascii="Times New Roman" w:hAnsi="Times New Roman"/>
          <w:sz w:val="15"/>
          <w:szCs w:val="15"/>
        </w:rPr>
        <w:t>) в случае прохождения Клиентом соответствующих проверок, проводимых Банком по внутренним методикам. Банк имеет право без объяснения причин отказать лицу, заполнившему</w:t>
      </w:r>
      <w:r>
        <w:rPr>
          <w:rFonts w:ascii="Times New Roman" w:hAnsi="Times New Roman"/>
          <w:sz w:val="15"/>
          <w:szCs w:val="15"/>
        </w:rPr>
        <w:t xml:space="preserve"> </w:t>
      </w:r>
      <w:r w:rsidRPr="003F7E24">
        <w:rPr>
          <w:rFonts w:ascii="Times New Roman" w:hAnsi="Times New Roman"/>
          <w:sz w:val="15"/>
          <w:szCs w:val="15"/>
        </w:rPr>
        <w:t>Анкету, в заключении договора. В указанном случае Клиент не имеет к Банку никаких претензий</w:t>
      </w:r>
      <w:r>
        <w:rPr>
          <w:rFonts w:ascii="Times New Roman" w:hAnsi="Times New Roman"/>
          <w:sz w:val="15"/>
          <w:szCs w:val="15"/>
        </w:rPr>
        <w:t>.</w:t>
      </w:r>
      <w:r w:rsidRPr="001447F6">
        <w:rPr>
          <w:rFonts w:ascii="Times New Roman" w:eastAsia="Times New Roman" w:hAnsi="Times New Roman"/>
          <w:sz w:val="15"/>
          <w:szCs w:val="15"/>
          <w:lang w:eastAsia="ru-RU"/>
        </w:rPr>
        <w:t xml:space="preserve"> </w:t>
      </w:r>
      <w:r w:rsidRPr="00620395">
        <w:rPr>
          <w:rFonts w:ascii="Times New Roman" w:eastAsia="Times New Roman" w:hAnsi="Times New Roman"/>
          <w:sz w:val="15"/>
          <w:szCs w:val="15"/>
          <w:lang w:eastAsia="ru-RU"/>
        </w:rPr>
        <w:t xml:space="preserve">Оригинал настоящей Анкеты, а также оригиналы и копии переданных в Банк документов остаются в Банке, даже если </w:t>
      </w:r>
      <w:r>
        <w:rPr>
          <w:rFonts w:ascii="Times New Roman" w:eastAsia="Times New Roman" w:hAnsi="Times New Roman"/>
          <w:sz w:val="15"/>
          <w:szCs w:val="15"/>
          <w:lang w:eastAsia="ru-RU"/>
        </w:rPr>
        <w:t xml:space="preserve">независимая </w:t>
      </w:r>
      <w:r w:rsidRPr="00620395">
        <w:rPr>
          <w:rFonts w:ascii="Times New Roman" w:eastAsia="Times New Roman" w:hAnsi="Times New Roman"/>
          <w:sz w:val="15"/>
          <w:szCs w:val="15"/>
          <w:lang w:eastAsia="ru-RU"/>
        </w:rPr>
        <w:t>гарантия не будет выдана</w:t>
      </w:r>
      <w:r w:rsidRPr="003F7E24">
        <w:rPr>
          <w:rFonts w:ascii="Times New Roman" w:hAnsi="Times New Roman"/>
          <w:sz w:val="15"/>
          <w:szCs w:val="15"/>
        </w:rPr>
        <w:t xml:space="preserve">; </w:t>
      </w:r>
    </w:p>
    <w:p w14:paraId="70FC574C" w14:textId="77777777" w:rsidR="006B1428" w:rsidRPr="003F7E24" w:rsidRDefault="006B1428" w:rsidP="006B1428">
      <w:pPr>
        <w:spacing w:after="0"/>
        <w:ind w:left="-709" w:right="-143"/>
        <w:jc w:val="both"/>
        <w:rPr>
          <w:rFonts w:ascii="Times New Roman" w:hAnsi="Times New Roman"/>
          <w:sz w:val="15"/>
          <w:szCs w:val="15"/>
        </w:rPr>
      </w:pPr>
      <w:r w:rsidRPr="003F7E24">
        <w:rPr>
          <w:rFonts w:ascii="Times New Roman" w:hAnsi="Times New Roman"/>
          <w:sz w:val="15"/>
          <w:szCs w:val="15"/>
        </w:rPr>
        <w:t>1.</w:t>
      </w:r>
      <w:r>
        <w:rPr>
          <w:rFonts w:ascii="Times New Roman" w:hAnsi="Times New Roman"/>
          <w:sz w:val="15"/>
          <w:szCs w:val="15"/>
        </w:rPr>
        <w:t>2</w:t>
      </w:r>
      <w:r w:rsidRPr="003F7E24">
        <w:rPr>
          <w:rFonts w:ascii="Times New Roman" w:hAnsi="Times New Roman"/>
          <w:sz w:val="15"/>
          <w:szCs w:val="15"/>
        </w:rPr>
        <w:t>.</w:t>
      </w:r>
      <w:r>
        <w:rPr>
          <w:rFonts w:ascii="Times New Roman" w:hAnsi="Times New Roman"/>
          <w:sz w:val="15"/>
          <w:szCs w:val="15"/>
        </w:rPr>
        <w:t xml:space="preserve"> </w:t>
      </w:r>
      <w:r w:rsidRPr="003F7E24">
        <w:rPr>
          <w:rFonts w:ascii="Times New Roman" w:hAnsi="Times New Roman"/>
          <w:sz w:val="15"/>
          <w:szCs w:val="15"/>
        </w:rPr>
        <w:t xml:space="preserve">все сведения, указанные в настоящей Анкете, а также все предоставленные Клиентом документы будут использованы Банком для оформления </w:t>
      </w:r>
      <w:r>
        <w:rPr>
          <w:rFonts w:ascii="Times New Roman" w:hAnsi="Times New Roman"/>
          <w:sz w:val="15"/>
          <w:szCs w:val="15"/>
        </w:rPr>
        <w:t xml:space="preserve">независимой </w:t>
      </w:r>
      <w:r w:rsidRPr="008F0832">
        <w:rPr>
          <w:rFonts w:ascii="Times New Roman" w:hAnsi="Times New Roman"/>
          <w:sz w:val="15"/>
          <w:szCs w:val="15"/>
        </w:rPr>
        <w:t>гарантии</w:t>
      </w:r>
      <w:r w:rsidRPr="003F7E24">
        <w:rPr>
          <w:rFonts w:ascii="Times New Roman" w:hAnsi="Times New Roman"/>
          <w:sz w:val="15"/>
          <w:szCs w:val="15"/>
        </w:rPr>
        <w:t>, для чего Банк оставляет за собой право их проверки и использования в качестве доказательс</w:t>
      </w:r>
      <w:r>
        <w:rPr>
          <w:rFonts w:ascii="Times New Roman" w:hAnsi="Times New Roman"/>
          <w:sz w:val="15"/>
          <w:szCs w:val="15"/>
        </w:rPr>
        <w:t xml:space="preserve">тв при судебном разбирательстве. </w:t>
      </w:r>
    </w:p>
    <w:p w14:paraId="1BADDF58" w14:textId="77777777" w:rsidR="006B1428" w:rsidRDefault="006B1428" w:rsidP="006B1428">
      <w:pPr>
        <w:spacing w:after="0"/>
        <w:ind w:left="-709" w:right="-143"/>
        <w:jc w:val="both"/>
        <w:rPr>
          <w:rFonts w:ascii="Times New Roman" w:hAnsi="Times New Roman"/>
          <w:sz w:val="15"/>
          <w:szCs w:val="15"/>
        </w:rPr>
      </w:pPr>
    </w:p>
    <w:p w14:paraId="785DF99F" w14:textId="7569333E" w:rsidR="006B1428" w:rsidRPr="00763D30" w:rsidRDefault="006B1428" w:rsidP="006B1428">
      <w:pPr>
        <w:spacing w:after="0"/>
        <w:ind w:left="-709" w:right="-143"/>
        <w:jc w:val="both"/>
        <w:rPr>
          <w:rFonts w:ascii="Times New Roman" w:hAnsi="Times New Roman"/>
          <w:b/>
          <w:sz w:val="15"/>
          <w:szCs w:val="15"/>
        </w:rPr>
      </w:pPr>
      <w:r w:rsidRPr="00763D30">
        <w:rPr>
          <w:rFonts w:ascii="Times New Roman" w:hAnsi="Times New Roman"/>
          <w:b/>
          <w:sz w:val="15"/>
          <w:szCs w:val="15"/>
        </w:rPr>
        <w:t>2.</w:t>
      </w:r>
      <w:r w:rsidR="005B635D">
        <w:rPr>
          <w:rFonts w:ascii="Times New Roman" w:hAnsi="Times New Roman"/>
          <w:b/>
          <w:sz w:val="15"/>
          <w:szCs w:val="15"/>
        </w:rPr>
        <w:t xml:space="preserve"> </w:t>
      </w:r>
      <w:r w:rsidRPr="00763D30">
        <w:rPr>
          <w:rFonts w:ascii="Times New Roman" w:hAnsi="Times New Roman"/>
          <w:b/>
          <w:sz w:val="15"/>
          <w:szCs w:val="15"/>
        </w:rPr>
        <w:t>Настоящим Клиент подтверждает следующее:</w:t>
      </w:r>
      <w:r w:rsidRPr="00763D30">
        <w:rPr>
          <w:rFonts w:ascii="Times New Roman" w:hAnsi="Times New Roman"/>
          <w:b/>
          <w:sz w:val="15"/>
          <w:szCs w:val="15"/>
        </w:rPr>
        <w:tab/>
      </w:r>
      <w:r w:rsidRPr="00763D30">
        <w:rPr>
          <w:rFonts w:ascii="Times New Roman" w:hAnsi="Times New Roman"/>
          <w:b/>
          <w:sz w:val="15"/>
          <w:szCs w:val="15"/>
        </w:rPr>
        <w:tab/>
      </w:r>
    </w:p>
    <w:p w14:paraId="2E58DF3A" w14:textId="34B2238F" w:rsidR="007515E6" w:rsidRDefault="006B1428" w:rsidP="006B1428">
      <w:pPr>
        <w:spacing w:after="0"/>
        <w:ind w:left="-709" w:right="-143"/>
        <w:jc w:val="both"/>
        <w:rPr>
          <w:rFonts w:ascii="Times New Roman" w:hAnsi="Times New Roman"/>
          <w:sz w:val="15"/>
          <w:szCs w:val="15"/>
        </w:rPr>
      </w:pPr>
      <w:r w:rsidRPr="003F7E24">
        <w:rPr>
          <w:rFonts w:ascii="Times New Roman" w:hAnsi="Times New Roman"/>
          <w:sz w:val="15"/>
          <w:szCs w:val="15"/>
        </w:rPr>
        <w:t>2.1</w:t>
      </w:r>
      <w:r w:rsidR="007515E6">
        <w:rPr>
          <w:rFonts w:ascii="Times New Roman" w:hAnsi="Times New Roman"/>
          <w:sz w:val="15"/>
          <w:szCs w:val="15"/>
        </w:rPr>
        <w:t xml:space="preserve">. </w:t>
      </w:r>
      <w:r w:rsidR="007515E6" w:rsidRPr="007515E6">
        <w:rPr>
          <w:rFonts w:ascii="Times New Roman" w:hAnsi="Times New Roman"/>
          <w:sz w:val="15"/>
          <w:szCs w:val="15"/>
        </w:rPr>
        <w:t>все сведения, содержащиеся в данной Анкете, являются достоверными и точными на дату подписания Анкеты;</w:t>
      </w:r>
    </w:p>
    <w:p w14:paraId="483E53FA" w14:textId="6132A707" w:rsidR="006B1428" w:rsidRPr="003F7E24" w:rsidRDefault="007515E6" w:rsidP="006B1428">
      <w:pPr>
        <w:spacing w:after="0"/>
        <w:ind w:left="-709" w:right="-143"/>
        <w:jc w:val="both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 xml:space="preserve">2.2. </w:t>
      </w:r>
      <w:r w:rsidR="006B1428" w:rsidRPr="003F7E24">
        <w:rPr>
          <w:rFonts w:ascii="Times New Roman" w:hAnsi="Times New Roman"/>
          <w:sz w:val="15"/>
          <w:szCs w:val="15"/>
        </w:rPr>
        <w:t xml:space="preserve">с условиями выдачи </w:t>
      </w:r>
      <w:r w:rsidR="006B1428">
        <w:rPr>
          <w:rFonts w:ascii="Times New Roman" w:hAnsi="Times New Roman"/>
          <w:sz w:val="15"/>
          <w:szCs w:val="15"/>
        </w:rPr>
        <w:t xml:space="preserve">независимой </w:t>
      </w:r>
      <w:r w:rsidR="006B1428" w:rsidRPr="003F7E24">
        <w:rPr>
          <w:rFonts w:ascii="Times New Roman" w:hAnsi="Times New Roman"/>
          <w:sz w:val="15"/>
          <w:szCs w:val="15"/>
        </w:rPr>
        <w:t xml:space="preserve">гарантии и Тарифами Банка ознакомлен;    </w:t>
      </w:r>
    </w:p>
    <w:p w14:paraId="1A288A8B" w14:textId="70DC0D69" w:rsidR="006B1428" w:rsidRPr="003F7E24" w:rsidRDefault="006B1428" w:rsidP="006B1428">
      <w:pPr>
        <w:spacing w:after="0"/>
        <w:ind w:left="-709" w:right="-143"/>
        <w:jc w:val="both"/>
        <w:rPr>
          <w:rFonts w:ascii="Times New Roman" w:hAnsi="Times New Roman"/>
          <w:sz w:val="15"/>
          <w:szCs w:val="15"/>
        </w:rPr>
      </w:pPr>
      <w:r w:rsidRPr="003F7E24">
        <w:rPr>
          <w:rFonts w:ascii="Times New Roman" w:hAnsi="Times New Roman"/>
          <w:sz w:val="15"/>
          <w:szCs w:val="15"/>
        </w:rPr>
        <w:t>2.</w:t>
      </w:r>
      <w:r w:rsidR="007515E6">
        <w:rPr>
          <w:rFonts w:ascii="Times New Roman" w:hAnsi="Times New Roman"/>
          <w:sz w:val="15"/>
          <w:szCs w:val="15"/>
        </w:rPr>
        <w:t>3</w:t>
      </w:r>
      <w:r w:rsidRPr="003F7E24">
        <w:rPr>
          <w:rFonts w:ascii="Times New Roman" w:hAnsi="Times New Roman"/>
          <w:sz w:val="15"/>
          <w:szCs w:val="15"/>
        </w:rPr>
        <w:t>. обязуется в случае изменения сведений, указанных в настоящей Анкете,</w:t>
      </w:r>
      <w:r>
        <w:rPr>
          <w:rFonts w:ascii="Times New Roman" w:hAnsi="Times New Roman"/>
          <w:sz w:val="15"/>
          <w:szCs w:val="15"/>
        </w:rPr>
        <w:t xml:space="preserve"> </w:t>
      </w:r>
      <w:r w:rsidRPr="003F7E24">
        <w:rPr>
          <w:rFonts w:ascii="Times New Roman" w:hAnsi="Times New Roman"/>
          <w:sz w:val="15"/>
          <w:szCs w:val="15"/>
        </w:rPr>
        <w:t>письменно уведомить об этом Банк и предоставит</w:t>
      </w:r>
      <w:r>
        <w:rPr>
          <w:rFonts w:ascii="Times New Roman" w:hAnsi="Times New Roman"/>
          <w:sz w:val="15"/>
          <w:szCs w:val="15"/>
        </w:rPr>
        <w:t>ь</w:t>
      </w:r>
      <w:r w:rsidRPr="003F7E24">
        <w:rPr>
          <w:rFonts w:ascii="Times New Roman" w:hAnsi="Times New Roman"/>
          <w:sz w:val="15"/>
          <w:szCs w:val="15"/>
        </w:rPr>
        <w:t xml:space="preserve"> Банку Анкету с актуальными сведениями, а также документы, подтверждающие внесение таких изменений, в срок не позднее 3 (трех) рабочих дней со дня изменения сведений, содержащихся в настоящей Анкете;</w:t>
      </w:r>
    </w:p>
    <w:p w14:paraId="2057BF7A" w14:textId="441EE8A4" w:rsidR="006B1428" w:rsidRPr="003F7E24" w:rsidRDefault="006B1428" w:rsidP="006B1428">
      <w:pPr>
        <w:spacing w:after="0"/>
        <w:ind w:left="-709" w:right="-143"/>
        <w:jc w:val="both"/>
        <w:rPr>
          <w:rFonts w:ascii="Times New Roman" w:hAnsi="Times New Roman"/>
          <w:sz w:val="15"/>
          <w:szCs w:val="15"/>
        </w:rPr>
      </w:pPr>
      <w:r w:rsidRPr="003F7E24">
        <w:rPr>
          <w:rFonts w:ascii="Times New Roman" w:hAnsi="Times New Roman"/>
          <w:sz w:val="15"/>
          <w:szCs w:val="15"/>
        </w:rPr>
        <w:t>2.</w:t>
      </w:r>
      <w:r w:rsidR="007515E6">
        <w:rPr>
          <w:rFonts w:ascii="Times New Roman" w:hAnsi="Times New Roman"/>
          <w:sz w:val="15"/>
          <w:szCs w:val="15"/>
        </w:rPr>
        <w:t>4</w:t>
      </w:r>
      <w:r w:rsidRPr="003F7E24">
        <w:rPr>
          <w:rFonts w:ascii="Times New Roman" w:hAnsi="Times New Roman"/>
          <w:sz w:val="15"/>
          <w:szCs w:val="15"/>
        </w:rPr>
        <w:t>.</w:t>
      </w:r>
      <w:r>
        <w:rPr>
          <w:rFonts w:ascii="Times New Roman" w:hAnsi="Times New Roman"/>
          <w:sz w:val="15"/>
          <w:szCs w:val="15"/>
        </w:rPr>
        <w:t xml:space="preserve"> </w:t>
      </w:r>
      <w:r w:rsidRPr="003F7E24">
        <w:rPr>
          <w:rFonts w:ascii="Times New Roman" w:hAnsi="Times New Roman"/>
          <w:sz w:val="15"/>
          <w:szCs w:val="15"/>
        </w:rPr>
        <w:t xml:space="preserve">информация, предоставленная Банку (в том числе в данной Анкете), является полной, точной и достоверной во всех отношениях; </w:t>
      </w:r>
    </w:p>
    <w:p w14:paraId="23DD642A" w14:textId="77777777" w:rsidR="00945806" w:rsidRDefault="006B1428" w:rsidP="006B1428">
      <w:pPr>
        <w:spacing w:after="0"/>
        <w:ind w:left="-709" w:right="-143"/>
        <w:jc w:val="both"/>
        <w:rPr>
          <w:rFonts w:ascii="Times New Roman" w:hAnsi="Times New Roman"/>
          <w:sz w:val="15"/>
          <w:szCs w:val="15"/>
        </w:rPr>
      </w:pPr>
      <w:r w:rsidRPr="003F7E24">
        <w:rPr>
          <w:rFonts w:ascii="Times New Roman" w:hAnsi="Times New Roman"/>
          <w:sz w:val="15"/>
          <w:szCs w:val="15"/>
        </w:rPr>
        <w:t>2.</w:t>
      </w:r>
      <w:r w:rsidR="007515E6">
        <w:rPr>
          <w:rFonts w:ascii="Times New Roman" w:hAnsi="Times New Roman"/>
          <w:sz w:val="15"/>
          <w:szCs w:val="15"/>
        </w:rPr>
        <w:t>5</w:t>
      </w:r>
      <w:r w:rsidRPr="003F7E24">
        <w:rPr>
          <w:rFonts w:ascii="Times New Roman" w:hAnsi="Times New Roman"/>
          <w:sz w:val="15"/>
          <w:szCs w:val="15"/>
        </w:rPr>
        <w:t>. не находится в стадии подачи и не планирует инициировать подачу заявления о признании себя банкротом, а также подтверждает отсутствие оснований для подачи таких заявлений в</w:t>
      </w:r>
      <w:r>
        <w:rPr>
          <w:rFonts w:ascii="Times New Roman" w:hAnsi="Times New Roman"/>
          <w:sz w:val="15"/>
          <w:szCs w:val="15"/>
        </w:rPr>
        <w:t xml:space="preserve"> отношении него третьими лицами</w:t>
      </w:r>
      <w:r w:rsidR="00945806">
        <w:rPr>
          <w:rFonts w:ascii="Times New Roman" w:hAnsi="Times New Roman"/>
          <w:sz w:val="15"/>
          <w:szCs w:val="15"/>
        </w:rPr>
        <w:t>;</w:t>
      </w:r>
    </w:p>
    <w:p w14:paraId="23E480CA" w14:textId="3590BD0A" w:rsidR="00945806" w:rsidRPr="00945806" w:rsidRDefault="00945806" w:rsidP="00945806">
      <w:pPr>
        <w:spacing w:after="0"/>
        <w:ind w:left="-709" w:right="-143"/>
        <w:jc w:val="both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 xml:space="preserve">2.6. </w:t>
      </w:r>
      <w:r w:rsidRPr="00945806">
        <w:rPr>
          <w:rFonts w:ascii="Times New Roman" w:hAnsi="Times New Roman"/>
          <w:sz w:val="15"/>
          <w:szCs w:val="15"/>
        </w:rPr>
        <w:t>полностью согласен с тем, что Банк оставляет за собой право проверки информации, указанной в Анкете, и не возражает против такой проверки;</w:t>
      </w:r>
    </w:p>
    <w:p w14:paraId="61598203" w14:textId="7B3464B8" w:rsidR="006B1428" w:rsidRDefault="00945806" w:rsidP="00945806">
      <w:pPr>
        <w:spacing w:after="0"/>
        <w:ind w:left="-709" w:right="-143"/>
        <w:jc w:val="both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>2.7.</w:t>
      </w:r>
      <w:r w:rsidRPr="00945806">
        <w:rPr>
          <w:rFonts w:ascii="Times New Roman" w:hAnsi="Times New Roman"/>
          <w:sz w:val="15"/>
          <w:szCs w:val="15"/>
        </w:rPr>
        <w:t xml:space="preserve"> полностью согласен с тем, что издержки, пошлины и накладные расходы, связанные с рассмотрением данной Анкеты и получением независимой гарантии, несет самостоятельно</w:t>
      </w:r>
      <w:r w:rsidR="00502DC7">
        <w:rPr>
          <w:rFonts w:ascii="Times New Roman" w:hAnsi="Times New Roman"/>
          <w:sz w:val="15"/>
          <w:szCs w:val="15"/>
        </w:rPr>
        <w:t>;</w:t>
      </w:r>
    </w:p>
    <w:p w14:paraId="2408EC4B" w14:textId="4D0FB033" w:rsidR="00502DC7" w:rsidRPr="00B44C07" w:rsidRDefault="00502DC7" w:rsidP="00945806">
      <w:pPr>
        <w:spacing w:after="0"/>
        <w:ind w:left="-709" w:right="-143"/>
        <w:jc w:val="both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 xml:space="preserve">2.8. </w:t>
      </w:r>
      <w:r w:rsidRPr="00F620CC">
        <w:rPr>
          <w:rFonts w:ascii="Times New Roman" w:eastAsia="Times New Roman" w:hAnsi="Times New Roman"/>
          <w:sz w:val="15"/>
          <w:szCs w:val="15"/>
          <w:lang w:eastAsia="ru-RU"/>
        </w:rPr>
        <w:t xml:space="preserve">уведомил и </w:t>
      </w:r>
      <w:r>
        <w:rPr>
          <w:rFonts w:ascii="Times New Roman" w:eastAsia="Times New Roman" w:hAnsi="Times New Roman"/>
          <w:sz w:val="15"/>
          <w:szCs w:val="15"/>
          <w:lang w:eastAsia="ru-RU"/>
        </w:rPr>
        <w:t>получил</w:t>
      </w:r>
      <w:r w:rsidRPr="00F620CC">
        <w:rPr>
          <w:rFonts w:ascii="Times New Roman" w:eastAsia="Times New Roman" w:hAnsi="Times New Roman"/>
          <w:sz w:val="15"/>
          <w:szCs w:val="15"/>
          <w:lang w:eastAsia="ru-RU"/>
        </w:rPr>
        <w:t xml:space="preserve"> согласие физических лиц, персональные данные которых могут содержаться в получаемых Банком от </w:t>
      </w:r>
      <w:r>
        <w:rPr>
          <w:rFonts w:ascii="Times New Roman" w:eastAsia="Times New Roman" w:hAnsi="Times New Roman"/>
          <w:sz w:val="15"/>
          <w:szCs w:val="15"/>
          <w:lang w:eastAsia="ru-RU"/>
        </w:rPr>
        <w:t xml:space="preserve">Клиента </w:t>
      </w:r>
      <w:r w:rsidRPr="00F620CC">
        <w:rPr>
          <w:rFonts w:ascii="Times New Roman" w:eastAsia="Times New Roman" w:hAnsi="Times New Roman"/>
          <w:sz w:val="15"/>
          <w:szCs w:val="15"/>
          <w:lang w:eastAsia="ru-RU"/>
        </w:rPr>
        <w:t>документах и сведениях, на передачу и обработку персональных данных таких лиц Банку, по форме и содержанию в соответствии с</w:t>
      </w:r>
      <w:r w:rsidRPr="00F620CC">
        <w:rPr>
          <w:rFonts w:ascii="Times New Roman" w:eastAsia="Times New Roman" w:hAnsi="Times New Roman"/>
          <w:bCs/>
          <w:sz w:val="15"/>
          <w:szCs w:val="15"/>
          <w:lang w:eastAsia="ru-RU"/>
        </w:rPr>
        <w:t xml:space="preserve"> Федеральным законом от 27.07.2006 № 152-ФЗ «О персональных данных»</w:t>
      </w:r>
      <w:r w:rsidRPr="00F620CC">
        <w:rPr>
          <w:rFonts w:ascii="Times New Roman" w:eastAsia="Times New Roman" w:hAnsi="Times New Roman"/>
          <w:sz w:val="15"/>
          <w:szCs w:val="15"/>
          <w:lang w:eastAsia="ru-RU"/>
        </w:rPr>
        <w:t xml:space="preserve">. </w:t>
      </w:r>
      <w:r>
        <w:rPr>
          <w:rFonts w:ascii="Times New Roman" w:eastAsia="Times New Roman" w:hAnsi="Times New Roman"/>
          <w:sz w:val="15"/>
          <w:szCs w:val="15"/>
          <w:lang w:eastAsia="ru-RU"/>
        </w:rPr>
        <w:t xml:space="preserve">Клиент предоставляет </w:t>
      </w:r>
      <w:r w:rsidRPr="00F620CC">
        <w:rPr>
          <w:rFonts w:ascii="Times New Roman" w:eastAsia="Times New Roman" w:hAnsi="Times New Roman"/>
          <w:sz w:val="15"/>
          <w:szCs w:val="15"/>
          <w:lang w:eastAsia="ru-RU"/>
        </w:rPr>
        <w:t xml:space="preserve">Банку соответствующее право на обработку персональных данных указанных субъектов персональных данных с их согласия в целях проверки достоверности и обновления представленных </w:t>
      </w:r>
      <w:r>
        <w:rPr>
          <w:rFonts w:ascii="Times New Roman" w:eastAsia="Times New Roman" w:hAnsi="Times New Roman"/>
          <w:sz w:val="15"/>
          <w:szCs w:val="15"/>
          <w:lang w:eastAsia="ru-RU"/>
        </w:rPr>
        <w:t xml:space="preserve">Клиентом </w:t>
      </w:r>
      <w:r w:rsidRPr="00F620CC">
        <w:rPr>
          <w:rFonts w:ascii="Times New Roman" w:eastAsia="Times New Roman" w:hAnsi="Times New Roman"/>
          <w:sz w:val="15"/>
          <w:szCs w:val="15"/>
          <w:lang w:eastAsia="ru-RU"/>
        </w:rPr>
        <w:t>сведений, оценки финансового положения и кредитных рисков, заключения с Банком и исполнения договоров</w:t>
      </w:r>
      <w:r w:rsidRPr="00F620CC">
        <w:rPr>
          <w:rFonts w:ascii="Times New Roman" w:hAnsi="Times New Roman"/>
          <w:sz w:val="15"/>
          <w:szCs w:val="15"/>
        </w:rPr>
        <w:t xml:space="preserve"> о предоставлении кредита/независимой гарантии и/или договора, обеспечивающего исполнение обязательств по возврату кредита/независимой гарантии</w:t>
      </w:r>
      <w:r>
        <w:rPr>
          <w:rFonts w:ascii="Times New Roman" w:eastAsia="Times New Roman" w:hAnsi="Times New Roman"/>
          <w:sz w:val="15"/>
          <w:szCs w:val="15"/>
          <w:lang w:eastAsia="ru-RU"/>
        </w:rPr>
        <w:t>,</w:t>
      </w:r>
      <w:r w:rsidRPr="007053C4">
        <w:rPr>
          <w:szCs w:val="20"/>
        </w:rPr>
        <w:t xml:space="preserve"> </w:t>
      </w:r>
      <w:r w:rsidRPr="00885223">
        <w:rPr>
          <w:rFonts w:ascii="Times New Roman" w:hAnsi="Times New Roman"/>
          <w:sz w:val="15"/>
          <w:szCs w:val="15"/>
        </w:rPr>
        <w:t xml:space="preserve">осуществления защиты и реализации Банком своих прав, законных интересов и исполнение обязанностей при заключении </w:t>
      </w:r>
      <w:r>
        <w:rPr>
          <w:rFonts w:ascii="Times New Roman" w:hAnsi="Times New Roman"/>
          <w:sz w:val="15"/>
          <w:szCs w:val="15"/>
        </w:rPr>
        <w:t xml:space="preserve">Банком </w:t>
      </w:r>
      <w:r w:rsidRPr="00885223">
        <w:rPr>
          <w:rFonts w:ascii="Times New Roman" w:hAnsi="Times New Roman"/>
          <w:sz w:val="15"/>
          <w:szCs w:val="15"/>
        </w:rPr>
        <w:t>сделок с третьими лицами в целях взыскания и (или) погашения задолженности Клиента перед Банком по заключенным договорам,  включая уступку прав требования, передачу в залог своих прав (требований) и т.д.</w:t>
      </w:r>
    </w:p>
    <w:p w14:paraId="41DD8D00" w14:textId="302DC135" w:rsidR="006B1428" w:rsidRDefault="006B1428" w:rsidP="006B1428">
      <w:pPr>
        <w:spacing w:after="0"/>
        <w:ind w:left="-709" w:right="-143"/>
        <w:jc w:val="both"/>
        <w:rPr>
          <w:rFonts w:ascii="Times New Roman" w:hAnsi="Times New Roman"/>
          <w:sz w:val="15"/>
          <w:szCs w:val="15"/>
        </w:rPr>
      </w:pPr>
      <w:r w:rsidRPr="00B44C07">
        <w:rPr>
          <w:rFonts w:ascii="Times New Roman" w:hAnsi="Times New Roman"/>
          <w:sz w:val="15"/>
          <w:szCs w:val="15"/>
        </w:rPr>
        <w:tab/>
      </w:r>
    </w:p>
    <w:p w14:paraId="46DF8F1C" w14:textId="77777777" w:rsidR="005B635D" w:rsidRPr="001B29D5" w:rsidRDefault="005B635D" w:rsidP="005B635D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i/>
          <w:color w:val="FF0000"/>
          <w:sz w:val="15"/>
          <w:szCs w:val="15"/>
          <w:lang w:eastAsia="ru-RU"/>
        </w:rPr>
      </w:pPr>
    </w:p>
    <w:p w14:paraId="4624CD7C" w14:textId="102F468B" w:rsidR="006B1428" w:rsidRDefault="006B1428" w:rsidP="005B635D">
      <w:pPr>
        <w:spacing w:after="0" w:line="240" w:lineRule="auto"/>
        <w:ind w:left="-567"/>
        <w:rPr>
          <w:rFonts w:ascii="Times New Roman" w:hAnsi="Times New Roman"/>
          <w:b/>
          <w:sz w:val="15"/>
          <w:szCs w:val="15"/>
        </w:rPr>
      </w:pPr>
      <w:r w:rsidRPr="00B44C07">
        <w:rPr>
          <w:rFonts w:ascii="Times New Roman" w:hAnsi="Times New Roman"/>
          <w:b/>
          <w:sz w:val="15"/>
          <w:szCs w:val="15"/>
        </w:rPr>
        <w:t xml:space="preserve">Клиент: </w:t>
      </w:r>
    </w:p>
    <w:p w14:paraId="013B7A68" w14:textId="77777777" w:rsidR="005B635D" w:rsidRDefault="006B1428" w:rsidP="005B635D">
      <w:pPr>
        <w:spacing w:after="0" w:line="240" w:lineRule="auto"/>
        <w:rPr>
          <w:rFonts w:ascii="Times New Roman" w:hAnsi="Times New Roman"/>
          <w:i/>
          <w:sz w:val="15"/>
          <w:szCs w:val="15"/>
        </w:rPr>
      </w:pPr>
      <w:r w:rsidRPr="00B44C07">
        <w:rPr>
          <w:rFonts w:ascii="Times New Roman" w:hAnsi="Times New Roman"/>
          <w:sz w:val="15"/>
          <w:szCs w:val="15"/>
        </w:rPr>
        <w:t>_____________________________________________________________</w:t>
      </w:r>
      <w:r>
        <w:rPr>
          <w:rFonts w:ascii="Times New Roman" w:hAnsi="Times New Roman"/>
          <w:sz w:val="15"/>
          <w:szCs w:val="15"/>
        </w:rPr>
        <w:t>_______</w:t>
      </w:r>
      <w:r w:rsidRPr="00B44C07">
        <w:rPr>
          <w:rFonts w:ascii="Times New Roman" w:hAnsi="Times New Roman"/>
          <w:sz w:val="15"/>
          <w:szCs w:val="15"/>
        </w:rPr>
        <w:t xml:space="preserve"> ________________________  </w:t>
      </w:r>
      <w:r w:rsidRPr="00B44C07">
        <w:rPr>
          <w:rFonts w:ascii="Times New Roman" w:hAnsi="Times New Roman"/>
          <w:b/>
          <w:sz w:val="15"/>
          <w:szCs w:val="15"/>
        </w:rPr>
        <w:t>|___|___|. |___|___|. |___|___|___|___|</w:t>
      </w:r>
      <w:r w:rsidRPr="00B44C07">
        <w:rPr>
          <w:rFonts w:ascii="Times New Roman" w:hAnsi="Times New Roman"/>
          <w:sz w:val="15"/>
          <w:szCs w:val="15"/>
        </w:rPr>
        <w:t xml:space="preserve"> г.          </w:t>
      </w:r>
      <w:r>
        <w:rPr>
          <w:rFonts w:ascii="Times New Roman" w:hAnsi="Times New Roman"/>
          <w:i/>
          <w:sz w:val="15"/>
          <w:szCs w:val="15"/>
        </w:rPr>
        <w:t xml:space="preserve"> </w:t>
      </w:r>
      <w:r>
        <w:rPr>
          <w:rFonts w:ascii="Times New Roman" w:hAnsi="Times New Roman"/>
          <w:i/>
          <w:sz w:val="15"/>
          <w:szCs w:val="15"/>
        </w:rPr>
        <w:tab/>
      </w:r>
      <w:r w:rsidRPr="00763D30">
        <w:rPr>
          <w:rFonts w:ascii="Times New Roman" w:hAnsi="Times New Roman"/>
          <w:i/>
          <w:sz w:val="15"/>
          <w:szCs w:val="15"/>
        </w:rPr>
        <w:t xml:space="preserve"> </w:t>
      </w:r>
      <w:r>
        <w:rPr>
          <w:rFonts w:ascii="Times New Roman" w:hAnsi="Times New Roman"/>
          <w:i/>
          <w:sz w:val="15"/>
          <w:szCs w:val="15"/>
        </w:rPr>
        <w:t xml:space="preserve">  </w:t>
      </w:r>
      <w:r w:rsidRPr="00763D30">
        <w:rPr>
          <w:rFonts w:ascii="Times New Roman" w:hAnsi="Times New Roman"/>
          <w:i/>
          <w:sz w:val="15"/>
          <w:szCs w:val="15"/>
        </w:rPr>
        <w:t>(фамилия, имя, отчество полностью)</w:t>
      </w:r>
      <w:r w:rsidRPr="00763D30">
        <w:rPr>
          <w:rFonts w:ascii="Times New Roman" w:hAnsi="Times New Roman"/>
          <w:i/>
          <w:sz w:val="15"/>
          <w:szCs w:val="15"/>
        </w:rPr>
        <w:tab/>
      </w:r>
      <w:r w:rsidRPr="00763D30">
        <w:rPr>
          <w:rFonts w:ascii="Times New Roman" w:hAnsi="Times New Roman"/>
          <w:i/>
          <w:sz w:val="15"/>
          <w:szCs w:val="15"/>
        </w:rPr>
        <w:tab/>
      </w:r>
      <w:r>
        <w:rPr>
          <w:rFonts w:ascii="Times New Roman" w:hAnsi="Times New Roman"/>
          <w:i/>
          <w:sz w:val="15"/>
          <w:szCs w:val="15"/>
        </w:rPr>
        <w:t xml:space="preserve">                                                          </w:t>
      </w:r>
      <w:r w:rsidRPr="00763D30">
        <w:rPr>
          <w:rFonts w:ascii="Times New Roman" w:hAnsi="Times New Roman"/>
          <w:i/>
          <w:sz w:val="15"/>
          <w:szCs w:val="15"/>
        </w:rPr>
        <w:t>(подпись)</w:t>
      </w:r>
      <w:r w:rsidRPr="00763D30">
        <w:rPr>
          <w:rFonts w:ascii="Times New Roman" w:hAnsi="Times New Roman"/>
          <w:i/>
          <w:sz w:val="15"/>
          <w:szCs w:val="15"/>
        </w:rPr>
        <w:tab/>
      </w:r>
      <w:r w:rsidRPr="00763D30">
        <w:rPr>
          <w:rFonts w:ascii="Times New Roman" w:hAnsi="Times New Roman"/>
          <w:i/>
          <w:sz w:val="15"/>
          <w:szCs w:val="15"/>
        </w:rPr>
        <w:tab/>
      </w:r>
      <w:r w:rsidRPr="00763D30">
        <w:rPr>
          <w:rFonts w:ascii="Times New Roman" w:hAnsi="Times New Roman"/>
          <w:i/>
          <w:sz w:val="15"/>
          <w:szCs w:val="15"/>
        </w:rPr>
        <w:tab/>
      </w:r>
      <w:r>
        <w:rPr>
          <w:rFonts w:ascii="Times New Roman" w:hAnsi="Times New Roman"/>
          <w:i/>
          <w:sz w:val="15"/>
          <w:szCs w:val="15"/>
        </w:rPr>
        <w:t xml:space="preserve"> </w:t>
      </w:r>
      <w:r w:rsidRPr="00763D30">
        <w:rPr>
          <w:rFonts w:ascii="Times New Roman" w:hAnsi="Times New Roman"/>
          <w:i/>
          <w:sz w:val="15"/>
          <w:szCs w:val="15"/>
        </w:rPr>
        <w:t xml:space="preserve">  (дата)</w:t>
      </w:r>
    </w:p>
    <w:p w14:paraId="1864FC10" w14:textId="4D3B9121" w:rsidR="006B1428" w:rsidRPr="005B635D" w:rsidRDefault="006B1428" w:rsidP="005B635D">
      <w:pPr>
        <w:spacing w:after="0" w:line="240" w:lineRule="auto"/>
        <w:rPr>
          <w:rFonts w:ascii="Times New Roman" w:hAnsi="Times New Roman"/>
          <w:i/>
          <w:sz w:val="15"/>
          <w:szCs w:val="15"/>
        </w:rPr>
      </w:pPr>
      <w:r w:rsidRPr="00B75AD5">
        <w:rPr>
          <w:rFonts w:ascii="Times New Roman" w:hAnsi="Times New Roman"/>
          <w:i/>
          <w:color w:val="808080" w:themeColor="background1" w:themeShade="80"/>
          <w:sz w:val="16"/>
          <w:szCs w:val="16"/>
        </w:rPr>
        <w:t xml:space="preserve">ФИО необходимо прописать полностью собственноручно </w:t>
      </w:r>
      <w:r>
        <w:rPr>
          <w:rFonts w:ascii="Times New Roman" w:hAnsi="Times New Roman"/>
          <w:i/>
          <w:color w:val="808080" w:themeColor="background1" w:themeShade="80"/>
          <w:sz w:val="16"/>
          <w:szCs w:val="16"/>
        </w:rPr>
        <w:t>клиентом</w:t>
      </w:r>
      <w:r w:rsidRPr="00B75AD5">
        <w:rPr>
          <w:rFonts w:ascii="Times New Roman" w:hAnsi="Times New Roman"/>
          <w:i/>
          <w:color w:val="808080" w:themeColor="background1" w:themeShade="80"/>
          <w:sz w:val="16"/>
          <w:szCs w:val="16"/>
        </w:rPr>
        <w:t xml:space="preserve"> (за исключением случаев подписания ЭП)</w:t>
      </w:r>
    </w:p>
    <w:p w14:paraId="7DEB370E" w14:textId="77777777" w:rsidR="000A6E2F" w:rsidRDefault="000A6E2F" w:rsidP="006B142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5"/>
          <w:szCs w:val="15"/>
          <w:lang w:eastAsia="ru-RU"/>
        </w:rPr>
      </w:pPr>
    </w:p>
    <w:p w14:paraId="7526BF83" w14:textId="3DF1BCF7" w:rsidR="006B1428" w:rsidRDefault="006B1428" w:rsidP="000A6E2F">
      <w:pPr>
        <w:spacing w:after="0" w:line="240" w:lineRule="auto"/>
        <w:ind w:left="-709"/>
        <w:jc w:val="both"/>
        <w:rPr>
          <w:rFonts w:ascii="Times New Roman" w:eastAsia="Times New Roman" w:hAnsi="Times New Roman"/>
          <w:color w:val="000000"/>
          <w:sz w:val="15"/>
          <w:szCs w:val="15"/>
          <w:lang w:eastAsia="ru-RU"/>
        </w:rPr>
      </w:pPr>
      <w:r w:rsidRPr="009D69B2">
        <w:rPr>
          <w:rFonts w:ascii="Times New Roman" w:eastAsia="Times New Roman" w:hAnsi="Times New Roman"/>
          <w:color w:val="000000"/>
          <w:sz w:val="15"/>
          <w:szCs w:val="15"/>
          <w:lang w:eastAsia="ru-RU"/>
        </w:rPr>
        <w:t>1 В том числе поручителя/залогодателя</w:t>
      </w:r>
    </w:p>
    <w:p w14:paraId="0258F037" w14:textId="7D68FF51" w:rsidR="00C174AC" w:rsidRPr="00E015C6" w:rsidRDefault="006B1428" w:rsidP="000A6E2F">
      <w:pPr>
        <w:spacing w:after="0" w:line="240" w:lineRule="auto"/>
        <w:ind w:left="-567"/>
        <w:jc w:val="both"/>
        <w:rPr>
          <w:rFonts w:ascii="Times New Roman" w:eastAsia="Times New Roman" w:hAnsi="Times New Roman"/>
          <w:color w:val="000000"/>
          <w:sz w:val="15"/>
          <w:szCs w:val="15"/>
          <w:lang w:eastAsia="ru-RU"/>
        </w:rPr>
      </w:pPr>
      <w:r w:rsidRPr="00B44C07">
        <w:rPr>
          <w:rFonts w:ascii="Times New Roman" w:eastAsia="Times New Roman" w:hAnsi="Times New Roman"/>
          <w:color w:val="000000"/>
          <w:sz w:val="15"/>
          <w:szCs w:val="15"/>
          <w:lang w:eastAsia="ru-RU"/>
        </w:rPr>
        <w:t>* Необходимо указать страну, индекс, район, населенный пункт, город, улицу/проспект, дом/корпус/строение/квартира/офис/этаж и т.д.</w:t>
      </w:r>
    </w:p>
    <w:p w14:paraId="4017C967" w14:textId="2B605A01" w:rsidR="00E015C6" w:rsidRPr="00E015C6" w:rsidRDefault="00E015C6" w:rsidP="000A6E2F">
      <w:pPr>
        <w:spacing w:after="0" w:line="240" w:lineRule="auto"/>
        <w:ind w:left="-567"/>
        <w:jc w:val="both"/>
        <w:rPr>
          <w:rFonts w:ascii="Times New Roman" w:hAnsi="Times New Roman"/>
          <w:sz w:val="15"/>
          <w:szCs w:val="15"/>
        </w:rPr>
      </w:pPr>
      <w:r w:rsidRPr="00E015C6">
        <w:rPr>
          <w:rFonts w:ascii="Times New Roman" w:eastAsia="Times New Roman" w:hAnsi="Times New Roman"/>
          <w:color w:val="000000"/>
          <w:sz w:val="15"/>
          <w:szCs w:val="15"/>
          <w:lang w:eastAsia="ru-RU"/>
        </w:rPr>
        <w:t xml:space="preserve">** </w:t>
      </w:r>
      <w:r w:rsidR="005C1D33" w:rsidRPr="005C1D33">
        <w:rPr>
          <w:rFonts w:ascii="Times New Roman" w:eastAsia="Times New Roman" w:hAnsi="Times New Roman"/>
          <w:color w:val="000000"/>
          <w:sz w:val="15"/>
          <w:szCs w:val="15"/>
          <w:lang w:eastAsia="ru-RU"/>
        </w:rPr>
        <w:t>Паспортные данные могут не заполняться в случае, если предоставлен документ, удостоверяющий личность</w:t>
      </w:r>
      <w:r w:rsidRPr="00E015C6">
        <w:rPr>
          <w:rFonts w:ascii="Times New Roman" w:eastAsia="Times New Roman" w:hAnsi="Times New Roman"/>
          <w:color w:val="000000"/>
          <w:sz w:val="15"/>
          <w:szCs w:val="15"/>
          <w:lang w:eastAsia="ru-RU"/>
        </w:rPr>
        <w:t>.</w:t>
      </w:r>
    </w:p>
    <w:sectPr w:rsidR="00E015C6" w:rsidRPr="00E015C6" w:rsidSect="00447181">
      <w:footerReference w:type="default" r:id="rId10"/>
      <w:pgSz w:w="11906" w:h="16838"/>
      <w:pgMar w:top="567" w:right="567" w:bottom="567" w:left="1134" w:header="142" w:footer="57" w:gutter="0"/>
      <w:pgBorders w:offsetFrom="page"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0A4E1" w14:textId="77777777" w:rsidR="005941D9" w:rsidRDefault="005941D9" w:rsidP="00354AFB">
      <w:pPr>
        <w:spacing w:after="0" w:line="240" w:lineRule="auto"/>
      </w:pPr>
      <w:r>
        <w:separator/>
      </w:r>
    </w:p>
  </w:endnote>
  <w:endnote w:type="continuationSeparator" w:id="0">
    <w:p w14:paraId="52DA6C81" w14:textId="77777777" w:rsidR="005941D9" w:rsidRDefault="005941D9" w:rsidP="00354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3268"/>
      <w:gridCol w:w="3377"/>
    </w:tblGrid>
    <w:tr w:rsidR="001A15B5" w:rsidRPr="00B579AF" w14:paraId="303002AB" w14:textId="77777777" w:rsidTr="00E90EEB">
      <w:tc>
        <w:tcPr>
          <w:tcW w:w="3268" w:type="dxa"/>
        </w:tcPr>
        <w:p w14:paraId="3B44FB58" w14:textId="77777777" w:rsidR="001A15B5" w:rsidRPr="00B579AF" w:rsidRDefault="001A15B5" w:rsidP="00EE72A3">
          <w:pPr>
            <w:pStyle w:val="ac"/>
            <w:jc w:val="center"/>
            <w:rPr>
              <w:sz w:val="18"/>
              <w:szCs w:val="18"/>
              <w:lang w:val="en-US"/>
            </w:rPr>
          </w:pPr>
        </w:p>
      </w:tc>
      <w:tc>
        <w:tcPr>
          <w:tcW w:w="3377" w:type="dxa"/>
        </w:tcPr>
        <w:p w14:paraId="606B3403" w14:textId="7C007BAB" w:rsidR="001A15B5" w:rsidRPr="00B579AF" w:rsidRDefault="001A15B5" w:rsidP="00EE72A3">
          <w:pPr>
            <w:pStyle w:val="ac"/>
            <w:jc w:val="center"/>
            <w:rPr>
              <w:rFonts w:ascii="Times New Roman" w:hAnsi="Times New Roman"/>
              <w:sz w:val="18"/>
              <w:szCs w:val="18"/>
              <w:lang w:val="en-US"/>
            </w:rPr>
          </w:pPr>
          <w:r w:rsidRPr="00B579AF">
            <w:rPr>
              <w:rFonts w:ascii="Times New Roman" w:hAnsi="Times New Roman"/>
              <w:sz w:val="18"/>
              <w:szCs w:val="18"/>
            </w:rPr>
            <w:fldChar w:fldCharType="begin"/>
          </w:r>
          <w:r w:rsidRPr="00B579AF">
            <w:rPr>
              <w:rFonts w:ascii="Times New Roman" w:hAnsi="Times New Roman"/>
              <w:sz w:val="18"/>
              <w:szCs w:val="18"/>
            </w:rPr>
            <w:instrText xml:space="preserve"> PAGE   \* MERGEFORMAT </w:instrText>
          </w:r>
          <w:r w:rsidRPr="00B579AF">
            <w:rPr>
              <w:rFonts w:ascii="Times New Roman" w:hAnsi="Times New Roman"/>
              <w:sz w:val="18"/>
              <w:szCs w:val="18"/>
            </w:rPr>
            <w:fldChar w:fldCharType="separate"/>
          </w:r>
          <w:r w:rsidR="00DB19D7">
            <w:rPr>
              <w:rFonts w:ascii="Times New Roman" w:hAnsi="Times New Roman"/>
              <w:noProof/>
              <w:sz w:val="18"/>
              <w:szCs w:val="18"/>
            </w:rPr>
            <w:t>3</w:t>
          </w:r>
          <w:r w:rsidRPr="00B579AF">
            <w:rPr>
              <w:rFonts w:ascii="Times New Roman" w:hAnsi="Times New Roman"/>
              <w:sz w:val="18"/>
              <w:szCs w:val="18"/>
            </w:rPr>
            <w:fldChar w:fldCharType="end"/>
          </w:r>
        </w:p>
      </w:tc>
    </w:tr>
  </w:tbl>
  <w:p w14:paraId="3CE32114" w14:textId="77777777" w:rsidR="001A15B5" w:rsidRPr="00354AFB" w:rsidRDefault="001A15B5" w:rsidP="00065CAC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60E62" w14:textId="77777777" w:rsidR="005941D9" w:rsidRDefault="005941D9" w:rsidP="00354AFB">
      <w:pPr>
        <w:spacing w:after="0" w:line="240" w:lineRule="auto"/>
      </w:pPr>
      <w:r>
        <w:separator/>
      </w:r>
    </w:p>
  </w:footnote>
  <w:footnote w:type="continuationSeparator" w:id="0">
    <w:p w14:paraId="556816EB" w14:textId="77777777" w:rsidR="005941D9" w:rsidRDefault="005941D9" w:rsidP="00354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47F81"/>
    <w:multiLevelType w:val="multilevel"/>
    <w:tmpl w:val="C8D085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6783ACE"/>
    <w:multiLevelType w:val="hybridMultilevel"/>
    <w:tmpl w:val="11485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E5C3D"/>
    <w:multiLevelType w:val="hybridMultilevel"/>
    <w:tmpl w:val="AFFA7BD4"/>
    <w:lvl w:ilvl="0" w:tplc="D568A63C">
      <w:start w:val="1"/>
      <w:numFmt w:val="bullet"/>
      <w:pStyle w:val="a"/>
      <w:lvlText w:val=""/>
      <w:lvlJc w:val="left"/>
      <w:pPr>
        <w:ind w:left="720" w:hanging="360"/>
      </w:pPr>
      <w:rPr>
        <w:rFonts w:ascii="Symbol" w:hAnsi="Symbol" w:hint="default"/>
        <w:u w:color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A2589"/>
    <w:multiLevelType w:val="hybridMultilevel"/>
    <w:tmpl w:val="6F208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C7A76"/>
    <w:multiLevelType w:val="hybridMultilevel"/>
    <w:tmpl w:val="A5461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17D9F"/>
    <w:multiLevelType w:val="hybridMultilevel"/>
    <w:tmpl w:val="4422484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2BC7567"/>
    <w:multiLevelType w:val="hybridMultilevel"/>
    <w:tmpl w:val="56F8E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44F41"/>
    <w:multiLevelType w:val="multilevel"/>
    <w:tmpl w:val="47A27C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7EDD30B6"/>
    <w:multiLevelType w:val="hybridMultilevel"/>
    <w:tmpl w:val="E02801CA"/>
    <w:lvl w:ilvl="0" w:tplc="7A1CE0F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56F"/>
    <w:rsid w:val="00000E2D"/>
    <w:rsid w:val="0000351D"/>
    <w:rsid w:val="000056C3"/>
    <w:rsid w:val="0000572E"/>
    <w:rsid w:val="00011288"/>
    <w:rsid w:val="000139A5"/>
    <w:rsid w:val="0001557A"/>
    <w:rsid w:val="00016735"/>
    <w:rsid w:val="00032460"/>
    <w:rsid w:val="000337D7"/>
    <w:rsid w:val="00034DD7"/>
    <w:rsid w:val="000374AF"/>
    <w:rsid w:val="00037DBB"/>
    <w:rsid w:val="00041ED4"/>
    <w:rsid w:val="000429F3"/>
    <w:rsid w:val="00043595"/>
    <w:rsid w:val="00043673"/>
    <w:rsid w:val="00044534"/>
    <w:rsid w:val="00045E71"/>
    <w:rsid w:val="00051EDF"/>
    <w:rsid w:val="00052A24"/>
    <w:rsid w:val="00053909"/>
    <w:rsid w:val="00054C16"/>
    <w:rsid w:val="00061D50"/>
    <w:rsid w:val="000621CC"/>
    <w:rsid w:val="00065CAC"/>
    <w:rsid w:val="00066285"/>
    <w:rsid w:val="00066524"/>
    <w:rsid w:val="00074D89"/>
    <w:rsid w:val="000760E2"/>
    <w:rsid w:val="00080B89"/>
    <w:rsid w:val="00081998"/>
    <w:rsid w:val="00083BA4"/>
    <w:rsid w:val="0008491E"/>
    <w:rsid w:val="00087EBA"/>
    <w:rsid w:val="00090ABE"/>
    <w:rsid w:val="00094AF1"/>
    <w:rsid w:val="00095C46"/>
    <w:rsid w:val="0009658D"/>
    <w:rsid w:val="000A1149"/>
    <w:rsid w:val="000A4E45"/>
    <w:rsid w:val="000A5C0E"/>
    <w:rsid w:val="000A68D7"/>
    <w:rsid w:val="000A6E2F"/>
    <w:rsid w:val="000B168A"/>
    <w:rsid w:val="000B2BA4"/>
    <w:rsid w:val="000B366D"/>
    <w:rsid w:val="000B7A51"/>
    <w:rsid w:val="000C07BC"/>
    <w:rsid w:val="000D0196"/>
    <w:rsid w:val="000D0C74"/>
    <w:rsid w:val="000D1034"/>
    <w:rsid w:val="000D229A"/>
    <w:rsid w:val="000D3883"/>
    <w:rsid w:val="000D476C"/>
    <w:rsid w:val="000E1D09"/>
    <w:rsid w:val="000E21E9"/>
    <w:rsid w:val="000E7DEF"/>
    <w:rsid w:val="000F011A"/>
    <w:rsid w:val="000F3AF3"/>
    <w:rsid w:val="000F65F6"/>
    <w:rsid w:val="000F703B"/>
    <w:rsid w:val="00102946"/>
    <w:rsid w:val="00103A20"/>
    <w:rsid w:val="001050EA"/>
    <w:rsid w:val="001062FC"/>
    <w:rsid w:val="001104E6"/>
    <w:rsid w:val="0011148F"/>
    <w:rsid w:val="00114ACA"/>
    <w:rsid w:val="001169F5"/>
    <w:rsid w:val="00116F3F"/>
    <w:rsid w:val="001213CE"/>
    <w:rsid w:val="001250E7"/>
    <w:rsid w:val="00125247"/>
    <w:rsid w:val="00126CFA"/>
    <w:rsid w:val="00133EA0"/>
    <w:rsid w:val="00137C95"/>
    <w:rsid w:val="001410A7"/>
    <w:rsid w:val="00146FF3"/>
    <w:rsid w:val="00151807"/>
    <w:rsid w:val="00151EF8"/>
    <w:rsid w:val="00155792"/>
    <w:rsid w:val="00162018"/>
    <w:rsid w:val="00162E3A"/>
    <w:rsid w:val="00163790"/>
    <w:rsid w:val="00166163"/>
    <w:rsid w:val="001667C7"/>
    <w:rsid w:val="00166FA0"/>
    <w:rsid w:val="001749D0"/>
    <w:rsid w:val="00174EA5"/>
    <w:rsid w:val="001755E7"/>
    <w:rsid w:val="00176B0C"/>
    <w:rsid w:val="0017759E"/>
    <w:rsid w:val="00181CC5"/>
    <w:rsid w:val="00191B54"/>
    <w:rsid w:val="0019637B"/>
    <w:rsid w:val="001966A2"/>
    <w:rsid w:val="00197FC9"/>
    <w:rsid w:val="001A143D"/>
    <w:rsid w:val="001A15B5"/>
    <w:rsid w:val="001A2610"/>
    <w:rsid w:val="001A62FA"/>
    <w:rsid w:val="001A6AB3"/>
    <w:rsid w:val="001A6F6B"/>
    <w:rsid w:val="001B06E1"/>
    <w:rsid w:val="001B15F2"/>
    <w:rsid w:val="001B1D96"/>
    <w:rsid w:val="001B1F17"/>
    <w:rsid w:val="001B2D00"/>
    <w:rsid w:val="001B2FA4"/>
    <w:rsid w:val="001B3D78"/>
    <w:rsid w:val="001B47D8"/>
    <w:rsid w:val="001B4C89"/>
    <w:rsid w:val="001B5B18"/>
    <w:rsid w:val="001C08B7"/>
    <w:rsid w:val="001C614A"/>
    <w:rsid w:val="001D2C07"/>
    <w:rsid w:val="001D396D"/>
    <w:rsid w:val="001D699B"/>
    <w:rsid w:val="001E09D0"/>
    <w:rsid w:val="001E138E"/>
    <w:rsid w:val="001E19F9"/>
    <w:rsid w:val="001E2721"/>
    <w:rsid w:val="001E6999"/>
    <w:rsid w:val="001E775D"/>
    <w:rsid w:val="001F1A36"/>
    <w:rsid w:val="001F70F6"/>
    <w:rsid w:val="001F738F"/>
    <w:rsid w:val="001F7785"/>
    <w:rsid w:val="001F7E49"/>
    <w:rsid w:val="00200B2E"/>
    <w:rsid w:val="0020428B"/>
    <w:rsid w:val="00206018"/>
    <w:rsid w:val="00212816"/>
    <w:rsid w:val="00214317"/>
    <w:rsid w:val="002146B4"/>
    <w:rsid w:val="002174A8"/>
    <w:rsid w:val="00217DB6"/>
    <w:rsid w:val="0022017D"/>
    <w:rsid w:val="00221F23"/>
    <w:rsid w:val="002221E9"/>
    <w:rsid w:val="00222682"/>
    <w:rsid w:val="00224DA1"/>
    <w:rsid w:val="002312AD"/>
    <w:rsid w:val="002323F3"/>
    <w:rsid w:val="00234290"/>
    <w:rsid w:val="00236FF8"/>
    <w:rsid w:val="0023739C"/>
    <w:rsid w:val="00237F49"/>
    <w:rsid w:val="002417D0"/>
    <w:rsid w:val="0024365B"/>
    <w:rsid w:val="00244373"/>
    <w:rsid w:val="00245741"/>
    <w:rsid w:val="00247659"/>
    <w:rsid w:val="00251602"/>
    <w:rsid w:val="00252CBF"/>
    <w:rsid w:val="002620A0"/>
    <w:rsid w:val="00265555"/>
    <w:rsid w:val="00271556"/>
    <w:rsid w:val="002755D1"/>
    <w:rsid w:val="00275743"/>
    <w:rsid w:val="002803B9"/>
    <w:rsid w:val="00280D2B"/>
    <w:rsid w:val="00284765"/>
    <w:rsid w:val="00291344"/>
    <w:rsid w:val="00291F53"/>
    <w:rsid w:val="002925BF"/>
    <w:rsid w:val="002A0558"/>
    <w:rsid w:val="002A17CE"/>
    <w:rsid w:val="002A3D0E"/>
    <w:rsid w:val="002A6FE3"/>
    <w:rsid w:val="002B0E60"/>
    <w:rsid w:val="002B3F11"/>
    <w:rsid w:val="002B5962"/>
    <w:rsid w:val="002C0130"/>
    <w:rsid w:val="002C135B"/>
    <w:rsid w:val="002C3327"/>
    <w:rsid w:val="002C3A0F"/>
    <w:rsid w:val="002C6D7E"/>
    <w:rsid w:val="002C7310"/>
    <w:rsid w:val="002D0689"/>
    <w:rsid w:val="002E51F9"/>
    <w:rsid w:val="002E56E7"/>
    <w:rsid w:val="002E57F3"/>
    <w:rsid w:val="002F276B"/>
    <w:rsid w:val="002F2A52"/>
    <w:rsid w:val="002F647C"/>
    <w:rsid w:val="00307433"/>
    <w:rsid w:val="003116AB"/>
    <w:rsid w:val="00311F1C"/>
    <w:rsid w:val="00326A04"/>
    <w:rsid w:val="00326BF4"/>
    <w:rsid w:val="0033586B"/>
    <w:rsid w:val="00340344"/>
    <w:rsid w:val="00340627"/>
    <w:rsid w:val="00345857"/>
    <w:rsid w:val="00354AFB"/>
    <w:rsid w:val="00355DA5"/>
    <w:rsid w:val="003641A6"/>
    <w:rsid w:val="00365245"/>
    <w:rsid w:val="00370DE3"/>
    <w:rsid w:val="003724DA"/>
    <w:rsid w:val="00373A1F"/>
    <w:rsid w:val="00375B70"/>
    <w:rsid w:val="00376053"/>
    <w:rsid w:val="0037625C"/>
    <w:rsid w:val="00376DF4"/>
    <w:rsid w:val="00382AC8"/>
    <w:rsid w:val="0038435C"/>
    <w:rsid w:val="00384FBC"/>
    <w:rsid w:val="00393CEA"/>
    <w:rsid w:val="00393CFE"/>
    <w:rsid w:val="003B0C66"/>
    <w:rsid w:val="003B635C"/>
    <w:rsid w:val="003B68F2"/>
    <w:rsid w:val="003C4D89"/>
    <w:rsid w:val="003D2BC2"/>
    <w:rsid w:val="003D5914"/>
    <w:rsid w:val="003D5A85"/>
    <w:rsid w:val="003E7D83"/>
    <w:rsid w:val="003F4848"/>
    <w:rsid w:val="003F6F27"/>
    <w:rsid w:val="003F7E24"/>
    <w:rsid w:val="0040117E"/>
    <w:rsid w:val="0040235A"/>
    <w:rsid w:val="0040707C"/>
    <w:rsid w:val="00407BA5"/>
    <w:rsid w:val="0041464F"/>
    <w:rsid w:val="00416E8D"/>
    <w:rsid w:val="00417BFE"/>
    <w:rsid w:val="004202E8"/>
    <w:rsid w:val="004202FD"/>
    <w:rsid w:val="004221B8"/>
    <w:rsid w:val="00436BC3"/>
    <w:rsid w:val="00436E3C"/>
    <w:rsid w:val="00437700"/>
    <w:rsid w:val="00440A48"/>
    <w:rsid w:val="00440C1B"/>
    <w:rsid w:val="00443E62"/>
    <w:rsid w:val="00447181"/>
    <w:rsid w:val="00453A25"/>
    <w:rsid w:val="004554F3"/>
    <w:rsid w:val="00457585"/>
    <w:rsid w:val="00457B2A"/>
    <w:rsid w:val="00462E96"/>
    <w:rsid w:val="00462F43"/>
    <w:rsid w:val="00463642"/>
    <w:rsid w:val="00463B2B"/>
    <w:rsid w:val="0046503B"/>
    <w:rsid w:val="0046726F"/>
    <w:rsid w:val="0046779A"/>
    <w:rsid w:val="004712E5"/>
    <w:rsid w:val="00472D88"/>
    <w:rsid w:val="00474882"/>
    <w:rsid w:val="004753A6"/>
    <w:rsid w:val="00475DFA"/>
    <w:rsid w:val="00476C6E"/>
    <w:rsid w:val="004801C9"/>
    <w:rsid w:val="00480B7F"/>
    <w:rsid w:val="00481DCE"/>
    <w:rsid w:val="004822C2"/>
    <w:rsid w:val="00484A25"/>
    <w:rsid w:val="004855F3"/>
    <w:rsid w:val="00493C31"/>
    <w:rsid w:val="004A17F8"/>
    <w:rsid w:val="004A31E0"/>
    <w:rsid w:val="004A53AC"/>
    <w:rsid w:val="004A6445"/>
    <w:rsid w:val="004B06A6"/>
    <w:rsid w:val="004B14A5"/>
    <w:rsid w:val="004B2A42"/>
    <w:rsid w:val="004B50B5"/>
    <w:rsid w:val="004B5C48"/>
    <w:rsid w:val="004C7814"/>
    <w:rsid w:val="004D1E22"/>
    <w:rsid w:val="004D27AF"/>
    <w:rsid w:val="004D5E31"/>
    <w:rsid w:val="004D778C"/>
    <w:rsid w:val="004E06B1"/>
    <w:rsid w:val="004E3838"/>
    <w:rsid w:val="004E3A9A"/>
    <w:rsid w:val="004E74D1"/>
    <w:rsid w:val="004F1EB2"/>
    <w:rsid w:val="004F2AFA"/>
    <w:rsid w:val="004F4022"/>
    <w:rsid w:val="004F6823"/>
    <w:rsid w:val="00502028"/>
    <w:rsid w:val="00502DC7"/>
    <w:rsid w:val="0050405D"/>
    <w:rsid w:val="0050424C"/>
    <w:rsid w:val="0050439B"/>
    <w:rsid w:val="00504DF0"/>
    <w:rsid w:val="0050724E"/>
    <w:rsid w:val="00507873"/>
    <w:rsid w:val="005111C2"/>
    <w:rsid w:val="005116EF"/>
    <w:rsid w:val="00512C95"/>
    <w:rsid w:val="0052051E"/>
    <w:rsid w:val="005226F9"/>
    <w:rsid w:val="005227ED"/>
    <w:rsid w:val="00523E21"/>
    <w:rsid w:val="0052403D"/>
    <w:rsid w:val="00524875"/>
    <w:rsid w:val="00527C0D"/>
    <w:rsid w:val="0053254A"/>
    <w:rsid w:val="00532A07"/>
    <w:rsid w:val="005340AA"/>
    <w:rsid w:val="00534D68"/>
    <w:rsid w:val="00536590"/>
    <w:rsid w:val="00541309"/>
    <w:rsid w:val="0054185F"/>
    <w:rsid w:val="005435AF"/>
    <w:rsid w:val="00543C4D"/>
    <w:rsid w:val="005501D0"/>
    <w:rsid w:val="00554BE0"/>
    <w:rsid w:val="00555960"/>
    <w:rsid w:val="00561E11"/>
    <w:rsid w:val="00563FBE"/>
    <w:rsid w:val="00566977"/>
    <w:rsid w:val="00570786"/>
    <w:rsid w:val="005707B8"/>
    <w:rsid w:val="00571F38"/>
    <w:rsid w:val="005847C5"/>
    <w:rsid w:val="005852CC"/>
    <w:rsid w:val="00586CD5"/>
    <w:rsid w:val="00591103"/>
    <w:rsid w:val="00592769"/>
    <w:rsid w:val="0059290B"/>
    <w:rsid w:val="00593713"/>
    <w:rsid w:val="00593BAA"/>
    <w:rsid w:val="005941D9"/>
    <w:rsid w:val="0059641F"/>
    <w:rsid w:val="005A3AF2"/>
    <w:rsid w:val="005A6A76"/>
    <w:rsid w:val="005B2F11"/>
    <w:rsid w:val="005B541C"/>
    <w:rsid w:val="005B635D"/>
    <w:rsid w:val="005C01D7"/>
    <w:rsid w:val="005C1D33"/>
    <w:rsid w:val="005C5433"/>
    <w:rsid w:val="005C5753"/>
    <w:rsid w:val="005C6BFE"/>
    <w:rsid w:val="005C71E0"/>
    <w:rsid w:val="005D43EB"/>
    <w:rsid w:val="005D5093"/>
    <w:rsid w:val="005D7F6E"/>
    <w:rsid w:val="005E0303"/>
    <w:rsid w:val="005E3F8F"/>
    <w:rsid w:val="005E58B7"/>
    <w:rsid w:val="005E74B1"/>
    <w:rsid w:val="005F529B"/>
    <w:rsid w:val="005F64B8"/>
    <w:rsid w:val="005F6F32"/>
    <w:rsid w:val="00600E66"/>
    <w:rsid w:val="006010BF"/>
    <w:rsid w:val="00602AC5"/>
    <w:rsid w:val="00605F22"/>
    <w:rsid w:val="00606C4C"/>
    <w:rsid w:val="006113B9"/>
    <w:rsid w:val="00613245"/>
    <w:rsid w:val="0062624E"/>
    <w:rsid w:val="006372B4"/>
    <w:rsid w:val="006400DA"/>
    <w:rsid w:val="0064272E"/>
    <w:rsid w:val="00644858"/>
    <w:rsid w:val="00647944"/>
    <w:rsid w:val="006538FE"/>
    <w:rsid w:val="00653AEF"/>
    <w:rsid w:val="0065507A"/>
    <w:rsid w:val="006569DD"/>
    <w:rsid w:val="00661C20"/>
    <w:rsid w:val="00662C33"/>
    <w:rsid w:val="00662DF5"/>
    <w:rsid w:val="0066443D"/>
    <w:rsid w:val="0066508F"/>
    <w:rsid w:val="006710AD"/>
    <w:rsid w:val="006714AC"/>
    <w:rsid w:val="00671AD8"/>
    <w:rsid w:val="00672072"/>
    <w:rsid w:val="00673718"/>
    <w:rsid w:val="00682724"/>
    <w:rsid w:val="0068344C"/>
    <w:rsid w:val="00693462"/>
    <w:rsid w:val="006A4F0D"/>
    <w:rsid w:val="006A596F"/>
    <w:rsid w:val="006A5CDA"/>
    <w:rsid w:val="006B1428"/>
    <w:rsid w:val="006B1975"/>
    <w:rsid w:val="006B285B"/>
    <w:rsid w:val="006B7C0F"/>
    <w:rsid w:val="006C5A31"/>
    <w:rsid w:val="006C703E"/>
    <w:rsid w:val="006D3456"/>
    <w:rsid w:val="006D5C14"/>
    <w:rsid w:val="006D5C1E"/>
    <w:rsid w:val="006E0FE3"/>
    <w:rsid w:val="006E1A86"/>
    <w:rsid w:val="006E2BB6"/>
    <w:rsid w:val="006E4BFC"/>
    <w:rsid w:val="006F073F"/>
    <w:rsid w:val="006F15D9"/>
    <w:rsid w:val="006F3A4B"/>
    <w:rsid w:val="006F3DDB"/>
    <w:rsid w:val="006F5D77"/>
    <w:rsid w:val="007022B2"/>
    <w:rsid w:val="00705CE1"/>
    <w:rsid w:val="00706EDF"/>
    <w:rsid w:val="00710B15"/>
    <w:rsid w:val="0071407B"/>
    <w:rsid w:val="0071431E"/>
    <w:rsid w:val="00715475"/>
    <w:rsid w:val="00732A44"/>
    <w:rsid w:val="00734A0C"/>
    <w:rsid w:val="00735D4D"/>
    <w:rsid w:val="0073700F"/>
    <w:rsid w:val="00740BF4"/>
    <w:rsid w:val="007417EC"/>
    <w:rsid w:val="00743CAE"/>
    <w:rsid w:val="00750A19"/>
    <w:rsid w:val="007511A0"/>
    <w:rsid w:val="007515E6"/>
    <w:rsid w:val="00760D55"/>
    <w:rsid w:val="00770E55"/>
    <w:rsid w:val="00774BC9"/>
    <w:rsid w:val="00776AB9"/>
    <w:rsid w:val="00780983"/>
    <w:rsid w:val="007815F0"/>
    <w:rsid w:val="00784272"/>
    <w:rsid w:val="00784EAF"/>
    <w:rsid w:val="007850EB"/>
    <w:rsid w:val="00792965"/>
    <w:rsid w:val="00792B12"/>
    <w:rsid w:val="00793D8B"/>
    <w:rsid w:val="00797C19"/>
    <w:rsid w:val="007A122B"/>
    <w:rsid w:val="007A20C5"/>
    <w:rsid w:val="007A449B"/>
    <w:rsid w:val="007A6316"/>
    <w:rsid w:val="007A7F6E"/>
    <w:rsid w:val="007B0F82"/>
    <w:rsid w:val="007B1A69"/>
    <w:rsid w:val="007B2860"/>
    <w:rsid w:val="007B54C0"/>
    <w:rsid w:val="007C0D42"/>
    <w:rsid w:val="007D24BF"/>
    <w:rsid w:val="007D62DF"/>
    <w:rsid w:val="007E4A11"/>
    <w:rsid w:val="007E5840"/>
    <w:rsid w:val="007E74B1"/>
    <w:rsid w:val="007E7747"/>
    <w:rsid w:val="007E7A92"/>
    <w:rsid w:val="007F230E"/>
    <w:rsid w:val="007F34AA"/>
    <w:rsid w:val="007F61DF"/>
    <w:rsid w:val="007F77F6"/>
    <w:rsid w:val="00813B3F"/>
    <w:rsid w:val="008164BF"/>
    <w:rsid w:val="00820A0F"/>
    <w:rsid w:val="008232C5"/>
    <w:rsid w:val="00823F78"/>
    <w:rsid w:val="0082462C"/>
    <w:rsid w:val="008327B4"/>
    <w:rsid w:val="00835FB5"/>
    <w:rsid w:val="008368A3"/>
    <w:rsid w:val="00837B74"/>
    <w:rsid w:val="008407F7"/>
    <w:rsid w:val="00842FD1"/>
    <w:rsid w:val="00844E60"/>
    <w:rsid w:val="008474AF"/>
    <w:rsid w:val="00854D23"/>
    <w:rsid w:val="00854D92"/>
    <w:rsid w:val="008558F7"/>
    <w:rsid w:val="00862322"/>
    <w:rsid w:val="008629B9"/>
    <w:rsid w:val="00863C16"/>
    <w:rsid w:val="008657AE"/>
    <w:rsid w:val="008663E4"/>
    <w:rsid w:val="0086683F"/>
    <w:rsid w:val="008745CB"/>
    <w:rsid w:val="00876813"/>
    <w:rsid w:val="00881740"/>
    <w:rsid w:val="00884F3F"/>
    <w:rsid w:val="00890985"/>
    <w:rsid w:val="008915A3"/>
    <w:rsid w:val="00892245"/>
    <w:rsid w:val="008929B4"/>
    <w:rsid w:val="00893E5B"/>
    <w:rsid w:val="0089616D"/>
    <w:rsid w:val="008A311D"/>
    <w:rsid w:val="008A42B7"/>
    <w:rsid w:val="008B0E36"/>
    <w:rsid w:val="008B137D"/>
    <w:rsid w:val="008B362E"/>
    <w:rsid w:val="008B44AE"/>
    <w:rsid w:val="008B52FC"/>
    <w:rsid w:val="008B75E0"/>
    <w:rsid w:val="008C1663"/>
    <w:rsid w:val="008C39EC"/>
    <w:rsid w:val="008C49A8"/>
    <w:rsid w:val="008C595F"/>
    <w:rsid w:val="008C7076"/>
    <w:rsid w:val="008C742F"/>
    <w:rsid w:val="008D44AB"/>
    <w:rsid w:val="008D5723"/>
    <w:rsid w:val="008E37DE"/>
    <w:rsid w:val="008E3EA5"/>
    <w:rsid w:val="008E3F30"/>
    <w:rsid w:val="008E4E35"/>
    <w:rsid w:val="008E716B"/>
    <w:rsid w:val="008F0832"/>
    <w:rsid w:val="008F3CE8"/>
    <w:rsid w:val="00902645"/>
    <w:rsid w:val="00902992"/>
    <w:rsid w:val="0090394F"/>
    <w:rsid w:val="00905B50"/>
    <w:rsid w:val="00907516"/>
    <w:rsid w:val="00913FA1"/>
    <w:rsid w:val="0091431E"/>
    <w:rsid w:val="00914D89"/>
    <w:rsid w:val="00925395"/>
    <w:rsid w:val="0092682C"/>
    <w:rsid w:val="00926F46"/>
    <w:rsid w:val="00934183"/>
    <w:rsid w:val="00934ABD"/>
    <w:rsid w:val="00937A03"/>
    <w:rsid w:val="00937AFB"/>
    <w:rsid w:val="00943468"/>
    <w:rsid w:val="00945806"/>
    <w:rsid w:val="00945CDD"/>
    <w:rsid w:val="00945E24"/>
    <w:rsid w:val="00946467"/>
    <w:rsid w:val="00950ABE"/>
    <w:rsid w:val="00952FC4"/>
    <w:rsid w:val="00953B87"/>
    <w:rsid w:val="0095627B"/>
    <w:rsid w:val="009571F8"/>
    <w:rsid w:val="00963A2D"/>
    <w:rsid w:val="00970AAF"/>
    <w:rsid w:val="0097485D"/>
    <w:rsid w:val="00974AB3"/>
    <w:rsid w:val="009805D4"/>
    <w:rsid w:val="0098161A"/>
    <w:rsid w:val="00982F51"/>
    <w:rsid w:val="00990A70"/>
    <w:rsid w:val="00991205"/>
    <w:rsid w:val="00991763"/>
    <w:rsid w:val="009A1032"/>
    <w:rsid w:val="009B1891"/>
    <w:rsid w:val="009B54E9"/>
    <w:rsid w:val="009B778C"/>
    <w:rsid w:val="009B7872"/>
    <w:rsid w:val="009C3051"/>
    <w:rsid w:val="009C7395"/>
    <w:rsid w:val="009C7B08"/>
    <w:rsid w:val="009D0AC4"/>
    <w:rsid w:val="009D69B2"/>
    <w:rsid w:val="009D7EAA"/>
    <w:rsid w:val="009E2785"/>
    <w:rsid w:val="009E3C6C"/>
    <w:rsid w:val="009E4028"/>
    <w:rsid w:val="009E5D64"/>
    <w:rsid w:val="00A038E0"/>
    <w:rsid w:val="00A04CF8"/>
    <w:rsid w:val="00A05164"/>
    <w:rsid w:val="00A07646"/>
    <w:rsid w:val="00A16A60"/>
    <w:rsid w:val="00A202DD"/>
    <w:rsid w:val="00A22A17"/>
    <w:rsid w:val="00A25E0D"/>
    <w:rsid w:val="00A35AFD"/>
    <w:rsid w:val="00A37A9D"/>
    <w:rsid w:val="00A42B9C"/>
    <w:rsid w:val="00A43239"/>
    <w:rsid w:val="00A43EE9"/>
    <w:rsid w:val="00A44EA3"/>
    <w:rsid w:val="00A4505E"/>
    <w:rsid w:val="00A452EC"/>
    <w:rsid w:val="00A5073A"/>
    <w:rsid w:val="00A518D3"/>
    <w:rsid w:val="00A52410"/>
    <w:rsid w:val="00A5489B"/>
    <w:rsid w:val="00A55200"/>
    <w:rsid w:val="00A56D3B"/>
    <w:rsid w:val="00A5735A"/>
    <w:rsid w:val="00A606F5"/>
    <w:rsid w:val="00A614A7"/>
    <w:rsid w:val="00A62C30"/>
    <w:rsid w:val="00A6466C"/>
    <w:rsid w:val="00A66510"/>
    <w:rsid w:val="00A707BB"/>
    <w:rsid w:val="00A736E8"/>
    <w:rsid w:val="00A817DD"/>
    <w:rsid w:val="00A84719"/>
    <w:rsid w:val="00A8548E"/>
    <w:rsid w:val="00A86E4D"/>
    <w:rsid w:val="00A87C4B"/>
    <w:rsid w:val="00A9052C"/>
    <w:rsid w:val="00A91C8E"/>
    <w:rsid w:val="00A92217"/>
    <w:rsid w:val="00A950AD"/>
    <w:rsid w:val="00A9645D"/>
    <w:rsid w:val="00A97176"/>
    <w:rsid w:val="00A97F40"/>
    <w:rsid w:val="00AA1371"/>
    <w:rsid w:val="00AA27CE"/>
    <w:rsid w:val="00AA2827"/>
    <w:rsid w:val="00AA2C67"/>
    <w:rsid w:val="00AA4342"/>
    <w:rsid w:val="00AA574F"/>
    <w:rsid w:val="00AA5DE0"/>
    <w:rsid w:val="00AA5E79"/>
    <w:rsid w:val="00AA69F4"/>
    <w:rsid w:val="00AB4413"/>
    <w:rsid w:val="00AB62EA"/>
    <w:rsid w:val="00AC00EF"/>
    <w:rsid w:val="00AC375B"/>
    <w:rsid w:val="00AC6E99"/>
    <w:rsid w:val="00AD2959"/>
    <w:rsid w:val="00AD339D"/>
    <w:rsid w:val="00AD3A0B"/>
    <w:rsid w:val="00AD43EB"/>
    <w:rsid w:val="00AD43EC"/>
    <w:rsid w:val="00AD4C11"/>
    <w:rsid w:val="00AD7FFE"/>
    <w:rsid w:val="00AF0B76"/>
    <w:rsid w:val="00AF0F57"/>
    <w:rsid w:val="00AF27F5"/>
    <w:rsid w:val="00AF5FE3"/>
    <w:rsid w:val="00B00084"/>
    <w:rsid w:val="00B0295A"/>
    <w:rsid w:val="00B03457"/>
    <w:rsid w:val="00B05A27"/>
    <w:rsid w:val="00B132F9"/>
    <w:rsid w:val="00B14FE5"/>
    <w:rsid w:val="00B2145B"/>
    <w:rsid w:val="00B222AF"/>
    <w:rsid w:val="00B276B7"/>
    <w:rsid w:val="00B31C19"/>
    <w:rsid w:val="00B349DC"/>
    <w:rsid w:val="00B34DBA"/>
    <w:rsid w:val="00B35171"/>
    <w:rsid w:val="00B36170"/>
    <w:rsid w:val="00B3721F"/>
    <w:rsid w:val="00B377C3"/>
    <w:rsid w:val="00B41613"/>
    <w:rsid w:val="00B41616"/>
    <w:rsid w:val="00B4242C"/>
    <w:rsid w:val="00B44312"/>
    <w:rsid w:val="00B44C07"/>
    <w:rsid w:val="00B548FE"/>
    <w:rsid w:val="00B55599"/>
    <w:rsid w:val="00B579AF"/>
    <w:rsid w:val="00B57BBD"/>
    <w:rsid w:val="00B660D3"/>
    <w:rsid w:val="00B707D4"/>
    <w:rsid w:val="00B7261B"/>
    <w:rsid w:val="00B7333C"/>
    <w:rsid w:val="00B7398B"/>
    <w:rsid w:val="00B74474"/>
    <w:rsid w:val="00B7535A"/>
    <w:rsid w:val="00B75BC6"/>
    <w:rsid w:val="00B7776D"/>
    <w:rsid w:val="00B80A83"/>
    <w:rsid w:val="00B817DD"/>
    <w:rsid w:val="00B82409"/>
    <w:rsid w:val="00B82979"/>
    <w:rsid w:val="00B835C3"/>
    <w:rsid w:val="00B9514A"/>
    <w:rsid w:val="00B96130"/>
    <w:rsid w:val="00B96DDB"/>
    <w:rsid w:val="00BA05E9"/>
    <w:rsid w:val="00BA080B"/>
    <w:rsid w:val="00BA2A0F"/>
    <w:rsid w:val="00BA2D58"/>
    <w:rsid w:val="00BA620F"/>
    <w:rsid w:val="00BA650A"/>
    <w:rsid w:val="00BA76E9"/>
    <w:rsid w:val="00BB200E"/>
    <w:rsid w:val="00BB22EB"/>
    <w:rsid w:val="00BB5CE3"/>
    <w:rsid w:val="00BB708C"/>
    <w:rsid w:val="00BC3FB1"/>
    <w:rsid w:val="00BC4225"/>
    <w:rsid w:val="00BC64C8"/>
    <w:rsid w:val="00BD6FCD"/>
    <w:rsid w:val="00BD725C"/>
    <w:rsid w:val="00BD7785"/>
    <w:rsid w:val="00BE3229"/>
    <w:rsid w:val="00BE4181"/>
    <w:rsid w:val="00BE4D02"/>
    <w:rsid w:val="00BF01C0"/>
    <w:rsid w:val="00BF3B24"/>
    <w:rsid w:val="00BF47C6"/>
    <w:rsid w:val="00BF62C8"/>
    <w:rsid w:val="00BF7B78"/>
    <w:rsid w:val="00C0066E"/>
    <w:rsid w:val="00C02034"/>
    <w:rsid w:val="00C07892"/>
    <w:rsid w:val="00C07C35"/>
    <w:rsid w:val="00C1162F"/>
    <w:rsid w:val="00C11747"/>
    <w:rsid w:val="00C154BE"/>
    <w:rsid w:val="00C174AC"/>
    <w:rsid w:val="00C22CB3"/>
    <w:rsid w:val="00C23E90"/>
    <w:rsid w:val="00C26748"/>
    <w:rsid w:val="00C27277"/>
    <w:rsid w:val="00C32644"/>
    <w:rsid w:val="00C416BC"/>
    <w:rsid w:val="00C42C02"/>
    <w:rsid w:val="00C45C89"/>
    <w:rsid w:val="00C463BB"/>
    <w:rsid w:val="00C516C2"/>
    <w:rsid w:val="00C54CCB"/>
    <w:rsid w:val="00C567DD"/>
    <w:rsid w:val="00C6149C"/>
    <w:rsid w:val="00C62DDC"/>
    <w:rsid w:val="00C63708"/>
    <w:rsid w:val="00C6491C"/>
    <w:rsid w:val="00C71960"/>
    <w:rsid w:val="00C72785"/>
    <w:rsid w:val="00C72AF6"/>
    <w:rsid w:val="00C76A1C"/>
    <w:rsid w:val="00C802B9"/>
    <w:rsid w:val="00C82D99"/>
    <w:rsid w:val="00C82F9B"/>
    <w:rsid w:val="00C83904"/>
    <w:rsid w:val="00C87918"/>
    <w:rsid w:val="00C90C1F"/>
    <w:rsid w:val="00C91577"/>
    <w:rsid w:val="00CA081A"/>
    <w:rsid w:val="00CA59DA"/>
    <w:rsid w:val="00CA7089"/>
    <w:rsid w:val="00CB0A27"/>
    <w:rsid w:val="00CB2C39"/>
    <w:rsid w:val="00CB6D34"/>
    <w:rsid w:val="00CC2CDD"/>
    <w:rsid w:val="00CC58B7"/>
    <w:rsid w:val="00CC6053"/>
    <w:rsid w:val="00CC6CD9"/>
    <w:rsid w:val="00CD2B76"/>
    <w:rsid w:val="00CD2F91"/>
    <w:rsid w:val="00CD5475"/>
    <w:rsid w:val="00CE0483"/>
    <w:rsid w:val="00CE23EA"/>
    <w:rsid w:val="00CE30C6"/>
    <w:rsid w:val="00CE48EF"/>
    <w:rsid w:val="00CE7F99"/>
    <w:rsid w:val="00CF3EFD"/>
    <w:rsid w:val="00D00C74"/>
    <w:rsid w:val="00D03225"/>
    <w:rsid w:val="00D122DD"/>
    <w:rsid w:val="00D130A5"/>
    <w:rsid w:val="00D14452"/>
    <w:rsid w:val="00D16ECC"/>
    <w:rsid w:val="00D170FD"/>
    <w:rsid w:val="00D22C66"/>
    <w:rsid w:val="00D32DBD"/>
    <w:rsid w:val="00D332A2"/>
    <w:rsid w:val="00D43EC6"/>
    <w:rsid w:val="00D47C9A"/>
    <w:rsid w:val="00D55ED9"/>
    <w:rsid w:val="00D62E1D"/>
    <w:rsid w:val="00D678A8"/>
    <w:rsid w:val="00D71003"/>
    <w:rsid w:val="00D72465"/>
    <w:rsid w:val="00D74A17"/>
    <w:rsid w:val="00D76341"/>
    <w:rsid w:val="00D76C45"/>
    <w:rsid w:val="00D82B57"/>
    <w:rsid w:val="00D86012"/>
    <w:rsid w:val="00D86E49"/>
    <w:rsid w:val="00D9175A"/>
    <w:rsid w:val="00DA0F51"/>
    <w:rsid w:val="00DA15DF"/>
    <w:rsid w:val="00DA1D8B"/>
    <w:rsid w:val="00DA472D"/>
    <w:rsid w:val="00DA64EE"/>
    <w:rsid w:val="00DA6BEB"/>
    <w:rsid w:val="00DB19D7"/>
    <w:rsid w:val="00DB3113"/>
    <w:rsid w:val="00DB36BD"/>
    <w:rsid w:val="00DB4411"/>
    <w:rsid w:val="00DC044C"/>
    <w:rsid w:val="00DC070C"/>
    <w:rsid w:val="00DC41A5"/>
    <w:rsid w:val="00DC6FDC"/>
    <w:rsid w:val="00DD170F"/>
    <w:rsid w:val="00DD646C"/>
    <w:rsid w:val="00DD6E92"/>
    <w:rsid w:val="00DE08D4"/>
    <w:rsid w:val="00DE6750"/>
    <w:rsid w:val="00DF0A9F"/>
    <w:rsid w:val="00DF6EF1"/>
    <w:rsid w:val="00E015C6"/>
    <w:rsid w:val="00E0554F"/>
    <w:rsid w:val="00E077BA"/>
    <w:rsid w:val="00E10859"/>
    <w:rsid w:val="00E13EDE"/>
    <w:rsid w:val="00E150B8"/>
    <w:rsid w:val="00E21211"/>
    <w:rsid w:val="00E27EF1"/>
    <w:rsid w:val="00E328B5"/>
    <w:rsid w:val="00E33DD0"/>
    <w:rsid w:val="00E34ECD"/>
    <w:rsid w:val="00E357A0"/>
    <w:rsid w:val="00E358F8"/>
    <w:rsid w:val="00E431F8"/>
    <w:rsid w:val="00E460AE"/>
    <w:rsid w:val="00E46EF4"/>
    <w:rsid w:val="00E510BB"/>
    <w:rsid w:val="00E53C58"/>
    <w:rsid w:val="00E56F85"/>
    <w:rsid w:val="00E6556F"/>
    <w:rsid w:val="00E669DA"/>
    <w:rsid w:val="00E6717F"/>
    <w:rsid w:val="00E6759B"/>
    <w:rsid w:val="00E70B50"/>
    <w:rsid w:val="00E726CD"/>
    <w:rsid w:val="00E7604E"/>
    <w:rsid w:val="00E764C0"/>
    <w:rsid w:val="00E81DA9"/>
    <w:rsid w:val="00E826EF"/>
    <w:rsid w:val="00E82A3C"/>
    <w:rsid w:val="00E867D3"/>
    <w:rsid w:val="00E87A34"/>
    <w:rsid w:val="00E90EEB"/>
    <w:rsid w:val="00E91D85"/>
    <w:rsid w:val="00E92286"/>
    <w:rsid w:val="00E94013"/>
    <w:rsid w:val="00E96425"/>
    <w:rsid w:val="00E972D1"/>
    <w:rsid w:val="00EA3F53"/>
    <w:rsid w:val="00EA5B1D"/>
    <w:rsid w:val="00EA7B2E"/>
    <w:rsid w:val="00EB1B23"/>
    <w:rsid w:val="00EB678F"/>
    <w:rsid w:val="00EC2FE4"/>
    <w:rsid w:val="00EC36DE"/>
    <w:rsid w:val="00EC494D"/>
    <w:rsid w:val="00EC5E16"/>
    <w:rsid w:val="00EC6606"/>
    <w:rsid w:val="00ED40C6"/>
    <w:rsid w:val="00ED4353"/>
    <w:rsid w:val="00ED59CF"/>
    <w:rsid w:val="00EE72A3"/>
    <w:rsid w:val="00EE7A76"/>
    <w:rsid w:val="00EF0DD4"/>
    <w:rsid w:val="00EF0F66"/>
    <w:rsid w:val="00EF21B9"/>
    <w:rsid w:val="00EF69C0"/>
    <w:rsid w:val="00F0057D"/>
    <w:rsid w:val="00F010A5"/>
    <w:rsid w:val="00F02108"/>
    <w:rsid w:val="00F02F86"/>
    <w:rsid w:val="00F0413D"/>
    <w:rsid w:val="00F0418C"/>
    <w:rsid w:val="00F051B7"/>
    <w:rsid w:val="00F055AE"/>
    <w:rsid w:val="00F10834"/>
    <w:rsid w:val="00F120D5"/>
    <w:rsid w:val="00F16AED"/>
    <w:rsid w:val="00F2126A"/>
    <w:rsid w:val="00F23800"/>
    <w:rsid w:val="00F27F24"/>
    <w:rsid w:val="00F3270D"/>
    <w:rsid w:val="00F408D2"/>
    <w:rsid w:val="00F410AA"/>
    <w:rsid w:val="00F46ABF"/>
    <w:rsid w:val="00F512D5"/>
    <w:rsid w:val="00F51AD9"/>
    <w:rsid w:val="00F52A1A"/>
    <w:rsid w:val="00F538DD"/>
    <w:rsid w:val="00F61123"/>
    <w:rsid w:val="00F66487"/>
    <w:rsid w:val="00F7156F"/>
    <w:rsid w:val="00F72656"/>
    <w:rsid w:val="00F763D7"/>
    <w:rsid w:val="00F85D84"/>
    <w:rsid w:val="00F87F58"/>
    <w:rsid w:val="00F9337E"/>
    <w:rsid w:val="00F93A60"/>
    <w:rsid w:val="00F9518E"/>
    <w:rsid w:val="00F95A2D"/>
    <w:rsid w:val="00F97F24"/>
    <w:rsid w:val="00FA6EC8"/>
    <w:rsid w:val="00FB2B1E"/>
    <w:rsid w:val="00FB2CC2"/>
    <w:rsid w:val="00FC5557"/>
    <w:rsid w:val="00FC6049"/>
    <w:rsid w:val="00FC641D"/>
    <w:rsid w:val="00FC6CA1"/>
    <w:rsid w:val="00FD2018"/>
    <w:rsid w:val="00FD3E46"/>
    <w:rsid w:val="00FD6159"/>
    <w:rsid w:val="00FD75C3"/>
    <w:rsid w:val="00FE0BFA"/>
    <w:rsid w:val="00FF09FF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0DEEE"/>
  <w15:docId w15:val="{AEE68728-64E7-43CF-AE50-2EBC125A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1464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914D8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922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20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0428B"/>
    <w:rPr>
      <w:rFonts w:ascii="Tahoma" w:hAnsi="Tahoma" w:cs="Tahoma"/>
      <w:sz w:val="16"/>
      <w:szCs w:val="16"/>
    </w:rPr>
  </w:style>
  <w:style w:type="table" w:customStyle="1" w:styleId="11">
    <w:name w:val="Стиль1"/>
    <w:basedOn w:val="a2"/>
    <w:uiPriority w:val="99"/>
    <w:qFormat/>
    <w:rsid w:val="00AD43EC"/>
    <w:pPr>
      <w:spacing w:before="120" w:after="120"/>
    </w:pPr>
    <w:tblPr/>
  </w:style>
  <w:style w:type="paragraph" w:customStyle="1" w:styleId="110">
    <w:name w:val="Заявл 1.1"/>
    <w:basedOn w:val="a0"/>
    <w:link w:val="111"/>
    <w:qFormat/>
    <w:rsid w:val="007A7F6E"/>
    <w:pPr>
      <w:spacing w:after="0" w:line="240" w:lineRule="auto"/>
    </w:pPr>
    <w:rPr>
      <w:rFonts w:ascii="Times New Roman" w:hAnsi="Times New Roman"/>
      <w:b/>
      <w:sz w:val="15"/>
      <w:szCs w:val="15"/>
    </w:rPr>
  </w:style>
  <w:style w:type="paragraph" w:customStyle="1" w:styleId="a7">
    <w:name w:val="Заявл ТТТ"/>
    <w:basedOn w:val="a0"/>
    <w:link w:val="a8"/>
    <w:qFormat/>
    <w:rsid w:val="00034DD7"/>
    <w:pPr>
      <w:spacing w:before="120" w:after="120" w:line="240" w:lineRule="auto"/>
    </w:pPr>
    <w:rPr>
      <w:rFonts w:ascii="Times New Roman" w:hAnsi="Times New Roman"/>
    </w:rPr>
  </w:style>
  <w:style w:type="character" w:customStyle="1" w:styleId="111">
    <w:name w:val="Заявл 1.1 Знак"/>
    <w:link w:val="110"/>
    <w:rsid w:val="007A7F6E"/>
    <w:rPr>
      <w:rFonts w:ascii="Times New Roman" w:hAnsi="Times New Roman" w:cs="Times New Roman"/>
      <w:b/>
      <w:sz w:val="15"/>
      <w:szCs w:val="15"/>
    </w:rPr>
  </w:style>
  <w:style w:type="paragraph" w:customStyle="1" w:styleId="a">
    <w:name w:val="Заявл Тире"/>
    <w:basedOn w:val="a0"/>
    <w:link w:val="a9"/>
    <w:qFormat/>
    <w:rsid w:val="00090ABE"/>
    <w:pPr>
      <w:numPr>
        <w:numId w:val="2"/>
      </w:numPr>
      <w:jc w:val="both"/>
    </w:pPr>
    <w:rPr>
      <w:rFonts w:ascii="Times New Roman" w:hAnsi="Times New Roman"/>
      <w:b/>
    </w:rPr>
  </w:style>
  <w:style w:type="character" w:customStyle="1" w:styleId="a8">
    <w:name w:val="Заявл ТТТ Знак"/>
    <w:link w:val="a7"/>
    <w:rsid w:val="00034DD7"/>
    <w:rPr>
      <w:rFonts w:ascii="Times New Roman" w:hAnsi="Times New Roman" w:cs="Times New Roman"/>
    </w:rPr>
  </w:style>
  <w:style w:type="paragraph" w:styleId="aa">
    <w:name w:val="header"/>
    <w:basedOn w:val="a0"/>
    <w:link w:val="ab"/>
    <w:uiPriority w:val="99"/>
    <w:unhideWhenUsed/>
    <w:rsid w:val="00354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Заявл Тире Знак"/>
    <w:link w:val="a"/>
    <w:rsid w:val="00090ABE"/>
    <w:rPr>
      <w:rFonts w:ascii="Times New Roman" w:hAnsi="Times New Roman" w:cs="Times New Roman"/>
      <w:b/>
    </w:rPr>
  </w:style>
  <w:style w:type="character" w:customStyle="1" w:styleId="ab">
    <w:name w:val="Верхний колонтитул Знак"/>
    <w:basedOn w:val="a1"/>
    <w:link w:val="aa"/>
    <w:uiPriority w:val="99"/>
    <w:rsid w:val="00354AFB"/>
  </w:style>
  <w:style w:type="paragraph" w:styleId="ac">
    <w:name w:val="footer"/>
    <w:basedOn w:val="a0"/>
    <w:link w:val="ad"/>
    <w:uiPriority w:val="99"/>
    <w:unhideWhenUsed/>
    <w:rsid w:val="00354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354AFB"/>
  </w:style>
  <w:style w:type="paragraph" w:customStyle="1" w:styleId="12">
    <w:name w:val="Заявл 1"/>
    <w:basedOn w:val="a0"/>
    <w:link w:val="13"/>
    <w:qFormat/>
    <w:rsid w:val="007A7F6E"/>
    <w:pPr>
      <w:spacing w:after="0" w:line="240" w:lineRule="auto"/>
      <w:ind w:left="360"/>
      <w:jc w:val="center"/>
    </w:pPr>
    <w:rPr>
      <w:rFonts w:ascii="Times New Roman" w:hAnsi="Times New Roman"/>
      <w:b/>
      <w:caps/>
      <w:sz w:val="15"/>
      <w:szCs w:val="15"/>
    </w:rPr>
  </w:style>
  <w:style w:type="character" w:customStyle="1" w:styleId="13">
    <w:name w:val="Заявл 1 Знак"/>
    <w:link w:val="12"/>
    <w:rsid w:val="007A7F6E"/>
    <w:rPr>
      <w:rFonts w:ascii="Times New Roman" w:hAnsi="Times New Roman" w:cs="Times New Roman"/>
      <w:b/>
      <w:caps/>
      <w:sz w:val="15"/>
      <w:szCs w:val="15"/>
    </w:rPr>
  </w:style>
  <w:style w:type="character" w:customStyle="1" w:styleId="10">
    <w:name w:val="Заголовок 1 Знак"/>
    <w:link w:val="1"/>
    <w:rsid w:val="00914D8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e">
    <w:name w:val="Placeholder Text"/>
    <w:uiPriority w:val="99"/>
    <w:semiHidden/>
    <w:rsid w:val="00914D89"/>
    <w:rPr>
      <w:color w:val="808080"/>
    </w:rPr>
  </w:style>
  <w:style w:type="paragraph" w:styleId="af">
    <w:name w:val="List Paragraph"/>
    <w:basedOn w:val="a0"/>
    <w:uiPriority w:val="34"/>
    <w:qFormat/>
    <w:rsid w:val="00B7776D"/>
    <w:pPr>
      <w:ind w:left="720"/>
      <w:contextualSpacing/>
    </w:pPr>
  </w:style>
  <w:style w:type="paragraph" w:styleId="af0">
    <w:name w:val="endnote text"/>
    <w:basedOn w:val="a0"/>
    <w:link w:val="af1"/>
    <w:uiPriority w:val="99"/>
    <w:semiHidden/>
    <w:unhideWhenUsed/>
    <w:rsid w:val="008368A3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8368A3"/>
    <w:rPr>
      <w:lang w:eastAsia="en-US"/>
    </w:rPr>
  </w:style>
  <w:style w:type="character" w:styleId="af2">
    <w:name w:val="endnote reference"/>
    <w:uiPriority w:val="99"/>
    <w:semiHidden/>
    <w:unhideWhenUsed/>
    <w:rsid w:val="008368A3"/>
    <w:rPr>
      <w:vertAlign w:val="superscript"/>
    </w:rPr>
  </w:style>
  <w:style w:type="paragraph" w:styleId="af3">
    <w:name w:val="footnote text"/>
    <w:basedOn w:val="a0"/>
    <w:link w:val="af4"/>
    <w:uiPriority w:val="99"/>
    <w:semiHidden/>
    <w:unhideWhenUsed/>
    <w:rsid w:val="008368A3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8368A3"/>
    <w:rPr>
      <w:lang w:eastAsia="en-US"/>
    </w:rPr>
  </w:style>
  <w:style w:type="character" w:styleId="af5">
    <w:name w:val="footnote reference"/>
    <w:uiPriority w:val="99"/>
    <w:semiHidden/>
    <w:unhideWhenUsed/>
    <w:rsid w:val="008368A3"/>
    <w:rPr>
      <w:vertAlign w:val="superscript"/>
    </w:rPr>
  </w:style>
  <w:style w:type="character" w:styleId="af6">
    <w:name w:val="annotation reference"/>
    <w:uiPriority w:val="99"/>
    <w:semiHidden/>
    <w:unhideWhenUsed/>
    <w:rsid w:val="00051EDF"/>
    <w:rPr>
      <w:sz w:val="16"/>
      <w:szCs w:val="16"/>
    </w:rPr>
  </w:style>
  <w:style w:type="paragraph" w:styleId="af7">
    <w:name w:val="annotation text"/>
    <w:basedOn w:val="a0"/>
    <w:link w:val="af8"/>
    <w:uiPriority w:val="99"/>
    <w:semiHidden/>
    <w:unhideWhenUsed/>
    <w:rsid w:val="00051EDF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51EDF"/>
    <w:rPr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51EDF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51EDF"/>
    <w:rPr>
      <w:b/>
      <w:bCs/>
      <w:lang w:eastAsia="en-US"/>
    </w:rPr>
  </w:style>
  <w:style w:type="paragraph" w:styleId="afb">
    <w:name w:val="Title"/>
    <w:basedOn w:val="a0"/>
    <w:link w:val="afc"/>
    <w:qFormat/>
    <w:rsid w:val="00DB3113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fc">
    <w:name w:val="Заголовок Знак"/>
    <w:basedOn w:val="a1"/>
    <w:link w:val="afb"/>
    <w:rsid w:val="00DB3113"/>
    <w:rPr>
      <w:rFonts w:ascii="Arial" w:eastAsia="Times New Roman" w:hAnsi="Arial" w:cs="Arial"/>
      <w:b/>
      <w:bCs/>
      <w:sz w:val="24"/>
      <w:szCs w:val="24"/>
    </w:rPr>
  </w:style>
  <w:style w:type="character" w:styleId="afd">
    <w:name w:val="Strong"/>
    <w:basedOn w:val="a1"/>
    <w:uiPriority w:val="22"/>
    <w:qFormat/>
    <w:rsid w:val="00E510BB"/>
    <w:rPr>
      <w:b/>
      <w:bCs/>
    </w:rPr>
  </w:style>
  <w:style w:type="character" w:customStyle="1" w:styleId="wmi-callto">
    <w:name w:val="wmi-callto"/>
    <w:basedOn w:val="a1"/>
    <w:rsid w:val="006E0FE3"/>
  </w:style>
  <w:style w:type="paragraph" w:customStyle="1" w:styleId="Standard">
    <w:name w:val="Standard"/>
    <w:rsid w:val="00792B12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1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4;&#1085;&#1077;&#1096;&#1092;&#1080;&#1085;&#1073;&#1072;&#1085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.orel\AppData\Local\Microsoft\Windows\Temporary%20Internet%20Files\Content.Outlook\HGHWM3QU\&#1055;&#1088;&#1080;&#1083;%204%20&#1070;&#1051;%20&#1072;&#1085;&#1082;&#1077;&#1090;&#1072;%20&#1085;&#1072;%20&#1076;&#1086;&#1075;&#1086;&#1074;&#1086;&#1088;%20docm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DBC9E-866A-4CF6-B6C9-BEAD2A9E7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Прил 4 ЮЛ анкета на договор docm.dot</Template>
  <TotalTime>53</TotalTime>
  <Pages>1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 KB "Novopokrovsky"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Орёл Татьяна Александровна</dc:creator>
  <cp:lastModifiedBy>Котова Оксана Сергеевна</cp:lastModifiedBy>
  <cp:revision>27</cp:revision>
  <cp:lastPrinted>2021-08-13T13:07:00Z</cp:lastPrinted>
  <dcterms:created xsi:type="dcterms:W3CDTF">2024-03-19T12:31:00Z</dcterms:created>
  <dcterms:modified xsi:type="dcterms:W3CDTF">2026-02-24T15:04:00Z</dcterms:modified>
</cp:coreProperties>
</file>